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D72BA" w14:textId="6C673613" w:rsidR="00C914A9" w:rsidRPr="000F08DA" w:rsidRDefault="00C914A9" w:rsidP="00C914A9">
      <w:pPr>
        <w:pStyle w:val="af1"/>
        <w:wordWrap/>
        <w:adjustRightInd/>
        <w:spacing w:line="240" w:lineRule="auto"/>
        <w:rPr>
          <w:rFonts w:hAnsi="ＭＳ 明朝"/>
          <w:spacing w:val="0"/>
        </w:rPr>
      </w:pPr>
      <w:r w:rsidRPr="000F08DA">
        <w:rPr>
          <w:rFonts w:hAnsi="ＭＳ 明朝" w:hint="eastAsia"/>
          <w:spacing w:val="0"/>
        </w:rPr>
        <w:t>様式第</w:t>
      </w:r>
      <w:r>
        <w:rPr>
          <w:rFonts w:hAnsi="ＭＳ 明朝" w:hint="eastAsia"/>
          <w:spacing w:val="0"/>
        </w:rPr>
        <w:t>５</w:t>
      </w:r>
      <w:r w:rsidRPr="000F08DA">
        <w:rPr>
          <w:rFonts w:hAnsi="ＭＳ 明朝" w:hint="eastAsia"/>
          <w:spacing w:val="0"/>
        </w:rPr>
        <w:t>号（第</w:t>
      </w:r>
      <w:r w:rsidR="003D0905">
        <w:rPr>
          <w:rFonts w:hAnsi="ＭＳ 明朝" w:hint="eastAsia"/>
          <w:spacing w:val="0"/>
        </w:rPr>
        <w:t>７</w:t>
      </w:r>
      <w:r w:rsidRPr="000F08DA">
        <w:rPr>
          <w:rFonts w:hAnsi="ＭＳ 明朝" w:hint="eastAsia"/>
          <w:spacing w:val="0"/>
        </w:rPr>
        <w:t>条関係）</w:t>
      </w:r>
    </w:p>
    <w:p w14:paraId="22372236" w14:textId="1B17F854" w:rsidR="00C914A9" w:rsidRDefault="00C914A9" w:rsidP="00C914A9">
      <w:pPr>
        <w:pStyle w:val="af1"/>
        <w:wordWrap/>
        <w:adjustRightInd/>
        <w:spacing w:line="240" w:lineRule="auto"/>
        <w:ind w:rightChars="100" w:right="248"/>
        <w:jc w:val="right"/>
        <w:rPr>
          <w:rFonts w:hAnsi="ＭＳ 明朝"/>
          <w:spacing w:val="0"/>
        </w:rPr>
      </w:pPr>
      <w:r w:rsidRPr="000F08DA">
        <w:rPr>
          <w:rFonts w:hAnsi="ＭＳ 明朝" w:hint="eastAsia"/>
          <w:spacing w:val="0"/>
        </w:rPr>
        <w:t xml:space="preserve">　　年　　月　　日</w:t>
      </w:r>
    </w:p>
    <w:p w14:paraId="019E7A1F" w14:textId="77777777" w:rsidR="00340D55" w:rsidRPr="000F08DA" w:rsidRDefault="00340D55" w:rsidP="00340D55">
      <w:pPr>
        <w:pStyle w:val="af1"/>
        <w:wordWrap/>
        <w:adjustRightInd/>
        <w:spacing w:line="240" w:lineRule="auto"/>
        <w:ind w:rightChars="100" w:right="248"/>
        <w:rPr>
          <w:rFonts w:hAnsi="ＭＳ 明朝"/>
          <w:spacing w:val="0"/>
        </w:rPr>
      </w:pPr>
    </w:p>
    <w:p w14:paraId="382846E3" w14:textId="77777777" w:rsidR="00C914A9" w:rsidRPr="000F08DA" w:rsidRDefault="00C914A9" w:rsidP="00C914A9">
      <w:pPr>
        <w:pStyle w:val="af1"/>
        <w:wordWrap/>
        <w:adjustRightInd/>
        <w:spacing w:line="240" w:lineRule="auto"/>
        <w:ind w:firstLineChars="200" w:firstLine="496"/>
        <w:rPr>
          <w:rFonts w:hAnsi="ＭＳ 明朝"/>
          <w:spacing w:val="0"/>
        </w:rPr>
      </w:pPr>
      <w:r w:rsidRPr="000F08DA">
        <w:rPr>
          <w:rFonts w:hAnsi="ＭＳ 明朝" w:hint="eastAsia"/>
          <w:spacing w:val="0"/>
        </w:rPr>
        <w:t>ひたちなか市長　　　　　　殿</w:t>
      </w:r>
    </w:p>
    <w:p w14:paraId="7C344110" w14:textId="77777777" w:rsidR="00C914A9" w:rsidRPr="000F08DA" w:rsidRDefault="00C914A9" w:rsidP="00C914A9">
      <w:pPr>
        <w:pStyle w:val="af1"/>
        <w:wordWrap/>
        <w:adjustRightInd/>
        <w:spacing w:line="240" w:lineRule="auto"/>
        <w:rPr>
          <w:rFonts w:hAnsi="ＭＳ 明朝"/>
          <w:spacing w:val="0"/>
        </w:rPr>
      </w:pPr>
    </w:p>
    <w:p w14:paraId="7BB0F167" w14:textId="6683808F" w:rsidR="00C914A9" w:rsidRPr="000F08DA" w:rsidRDefault="00C914A9" w:rsidP="00C914A9">
      <w:pPr>
        <w:pStyle w:val="af1"/>
        <w:wordWrap/>
        <w:adjustRightInd/>
        <w:spacing w:line="240" w:lineRule="auto"/>
        <w:ind w:firstLineChars="1600" w:firstLine="3971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報告</w:t>
      </w:r>
      <w:r w:rsidRPr="000F08DA">
        <w:rPr>
          <w:rFonts w:hAnsi="ＭＳ 明朝" w:hint="eastAsia"/>
          <w:spacing w:val="0"/>
        </w:rPr>
        <w:t>者</w:t>
      </w:r>
    </w:p>
    <w:p w14:paraId="4E2A0084" w14:textId="77777777" w:rsidR="00C914A9" w:rsidRPr="000F08DA" w:rsidRDefault="00C914A9" w:rsidP="00C914A9">
      <w:pPr>
        <w:pStyle w:val="af1"/>
        <w:wordWrap/>
        <w:adjustRightInd/>
        <w:spacing w:line="240" w:lineRule="auto"/>
        <w:ind w:firstLineChars="1700" w:firstLine="4220"/>
        <w:rPr>
          <w:rFonts w:hAnsi="ＭＳ 明朝"/>
          <w:spacing w:val="0"/>
        </w:rPr>
      </w:pPr>
      <w:r w:rsidRPr="000F08DA">
        <w:rPr>
          <w:rFonts w:hAnsi="ＭＳ 明朝" w:hint="eastAsia"/>
          <w:spacing w:val="0"/>
        </w:rPr>
        <w:t>住所（所在地）</w:t>
      </w:r>
    </w:p>
    <w:p w14:paraId="3C62AAC9" w14:textId="77777777" w:rsidR="00C914A9" w:rsidRPr="000F08DA" w:rsidRDefault="00C914A9" w:rsidP="00C914A9">
      <w:pPr>
        <w:pStyle w:val="af1"/>
        <w:wordWrap/>
        <w:adjustRightInd/>
        <w:spacing w:line="240" w:lineRule="auto"/>
        <w:ind w:firstLineChars="1700" w:firstLine="4220"/>
        <w:rPr>
          <w:rFonts w:hAnsi="ＭＳ 明朝"/>
          <w:spacing w:val="0"/>
        </w:rPr>
      </w:pPr>
      <w:r w:rsidRPr="000F08DA">
        <w:rPr>
          <w:rFonts w:hAnsi="ＭＳ 明朝" w:hint="eastAsia"/>
          <w:spacing w:val="0"/>
        </w:rPr>
        <w:t>団体等名称</w:t>
      </w:r>
    </w:p>
    <w:p w14:paraId="303EAAE6" w14:textId="77777777" w:rsidR="00C914A9" w:rsidRPr="000F08DA" w:rsidRDefault="00C914A9" w:rsidP="00C914A9">
      <w:pPr>
        <w:pStyle w:val="af1"/>
        <w:wordWrap/>
        <w:adjustRightInd/>
        <w:spacing w:line="240" w:lineRule="auto"/>
        <w:ind w:firstLineChars="1700" w:firstLine="4220"/>
        <w:rPr>
          <w:rFonts w:hAnsi="ＭＳ 明朝"/>
          <w:spacing w:val="0"/>
        </w:rPr>
      </w:pPr>
      <w:r w:rsidRPr="000F08DA">
        <w:rPr>
          <w:rFonts w:hAnsi="ＭＳ 明朝" w:hint="eastAsia"/>
          <w:spacing w:val="0"/>
        </w:rPr>
        <w:t xml:space="preserve">代表者職氏名　　　　　　　　　　　　　　</w:t>
      </w:r>
    </w:p>
    <w:p w14:paraId="6F2F1723" w14:textId="77777777" w:rsidR="00C914A9" w:rsidRDefault="00C914A9" w:rsidP="00C914A9">
      <w:pPr>
        <w:pStyle w:val="af1"/>
        <w:wordWrap/>
        <w:adjustRightInd/>
        <w:spacing w:line="240" w:lineRule="auto"/>
        <w:rPr>
          <w:rFonts w:hAnsi="ＭＳ 明朝"/>
          <w:spacing w:val="0"/>
        </w:rPr>
      </w:pPr>
    </w:p>
    <w:p w14:paraId="63B5D16E" w14:textId="77777777" w:rsidR="004F10FA" w:rsidRPr="000F08DA" w:rsidRDefault="004F10FA" w:rsidP="00C914A9">
      <w:pPr>
        <w:pStyle w:val="af1"/>
        <w:wordWrap/>
        <w:adjustRightInd/>
        <w:spacing w:line="240" w:lineRule="auto"/>
        <w:rPr>
          <w:rFonts w:hAnsi="ＭＳ 明朝"/>
          <w:spacing w:val="0"/>
        </w:rPr>
      </w:pPr>
    </w:p>
    <w:p w14:paraId="7C9794E5" w14:textId="0F39D61D" w:rsidR="00C914A9" w:rsidRPr="000F08DA" w:rsidRDefault="00C914A9" w:rsidP="00C914A9">
      <w:pPr>
        <w:pStyle w:val="af1"/>
        <w:wordWrap/>
        <w:adjustRightInd/>
        <w:spacing w:line="240" w:lineRule="auto"/>
        <w:ind w:leftChars="300" w:left="745" w:rightChars="300" w:right="745"/>
        <w:jc w:val="center"/>
        <w:rPr>
          <w:rFonts w:hAnsi="ＭＳ 明朝"/>
          <w:spacing w:val="0"/>
        </w:rPr>
      </w:pPr>
      <w:r w:rsidRPr="000F08DA">
        <w:rPr>
          <w:rFonts w:hAnsi="ＭＳ 明朝" w:hint="eastAsia"/>
          <w:spacing w:val="0"/>
        </w:rPr>
        <w:t>ひたちなか市</w:t>
      </w:r>
      <w:r>
        <w:rPr>
          <w:rFonts w:hAnsi="ＭＳ 明朝" w:hint="eastAsia"/>
          <w:spacing w:val="0"/>
        </w:rPr>
        <w:t>企業立地サポート事業物件交渉結果報告</w:t>
      </w:r>
      <w:r w:rsidRPr="000F08DA">
        <w:rPr>
          <w:rFonts w:hAnsi="ＭＳ 明朝" w:hint="eastAsia"/>
          <w:spacing w:val="0"/>
        </w:rPr>
        <w:t>書</w:t>
      </w:r>
    </w:p>
    <w:p w14:paraId="5E3806B5" w14:textId="241862AA" w:rsidR="00C914A9" w:rsidRDefault="00C914A9" w:rsidP="00C914A9">
      <w:pPr>
        <w:pStyle w:val="af1"/>
        <w:wordWrap/>
        <w:adjustRightInd/>
        <w:spacing w:line="240" w:lineRule="auto"/>
        <w:rPr>
          <w:rFonts w:hAnsi="ＭＳ 明朝"/>
          <w:spacing w:val="0"/>
        </w:rPr>
      </w:pPr>
    </w:p>
    <w:p w14:paraId="568DDB03" w14:textId="77777777" w:rsidR="00340D55" w:rsidRPr="004D21E5" w:rsidRDefault="00340D55" w:rsidP="00C914A9">
      <w:pPr>
        <w:pStyle w:val="af1"/>
        <w:wordWrap/>
        <w:adjustRightInd/>
        <w:spacing w:line="240" w:lineRule="auto"/>
        <w:rPr>
          <w:rFonts w:hAnsi="ＭＳ 明朝"/>
          <w:spacing w:val="0"/>
        </w:rPr>
      </w:pPr>
    </w:p>
    <w:p w14:paraId="4AC0D780" w14:textId="01BFC1C7" w:rsidR="00C914A9" w:rsidRPr="000F08DA" w:rsidRDefault="00C914A9" w:rsidP="009B5D60">
      <w:pPr>
        <w:pStyle w:val="af1"/>
        <w:wordWrap/>
        <w:adjustRightInd/>
        <w:spacing w:line="240" w:lineRule="auto"/>
        <w:ind w:firstLineChars="500" w:firstLine="1241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年　　月　　日付けで依頼のあった物件情報について，下記のとおり物</w:t>
      </w:r>
      <w:r w:rsidR="003D0905">
        <w:rPr>
          <w:rFonts w:hAnsi="ＭＳ 明朝" w:hint="eastAsia"/>
          <w:spacing w:val="0"/>
        </w:rPr>
        <w:t>件交渉を行ったので，ひたちなか市企業立地サポート事業実施要綱第７</w:t>
      </w:r>
      <w:r>
        <w:rPr>
          <w:rFonts w:hAnsi="ＭＳ 明朝" w:hint="eastAsia"/>
          <w:spacing w:val="0"/>
        </w:rPr>
        <w:t>条第２項の規定により</w:t>
      </w:r>
      <w:r w:rsidR="0029652B">
        <w:rPr>
          <w:rFonts w:hAnsi="ＭＳ 明朝" w:hint="eastAsia"/>
          <w:spacing w:val="0"/>
        </w:rPr>
        <w:t>，</w:t>
      </w:r>
      <w:r w:rsidR="009B5D60">
        <w:rPr>
          <w:rFonts w:hAnsi="ＭＳ 明朝" w:hint="eastAsia"/>
          <w:spacing w:val="0"/>
        </w:rPr>
        <w:t>下記のとおり</w:t>
      </w:r>
      <w:r>
        <w:rPr>
          <w:rFonts w:hAnsi="ＭＳ 明朝" w:hint="eastAsia"/>
          <w:spacing w:val="0"/>
        </w:rPr>
        <w:t>報告します</w:t>
      </w:r>
      <w:r w:rsidRPr="000F08DA">
        <w:rPr>
          <w:rFonts w:hAnsi="ＭＳ 明朝" w:hint="eastAsia"/>
          <w:spacing w:val="0"/>
        </w:rPr>
        <w:t>。</w:t>
      </w:r>
    </w:p>
    <w:p w14:paraId="391DB77A" w14:textId="77777777" w:rsidR="00C914A9" w:rsidRPr="00C914A9" w:rsidRDefault="00C914A9" w:rsidP="00C914A9">
      <w:pPr>
        <w:pStyle w:val="af1"/>
        <w:wordWrap/>
        <w:adjustRightInd/>
        <w:spacing w:line="240" w:lineRule="auto"/>
        <w:rPr>
          <w:rFonts w:hAnsi="ＭＳ 明朝"/>
          <w:spacing w:val="0"/>
        </w:rPr>
      </w:pPr>
    </w:p>
    <w:p w14:paraId="274428B3" w14:textId="77777777" w:rsidR="00C914A9" w:rsidRDefault="00C914A9" w:rsidP="00C914A9">
      <w:pPr>
        <w:pStyle w:val="af9"/>
      </w:pPr>
      <w:r>
        <w:rPr>
          <w:rFonts w:hint="eastAsia"/>
        </w:rPr>
        <w:t>記</w:t>
      </w:r>
    </w:p>
    <w:p w14:paraId="36B70B95" w14:textId="77777777" w:rsidR="00C914A9" w:rsidRPr="000F08DA" w:rsidRDefault="00C914A9" w:rsidP="00C914A9"/>
    <w:tbl>
      <w:tblPr>
        <w:tblStyle w:val="af2"/>
        <w:tblW w:w="917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6626"/>
      </w:tblGrid>
      <w:tr w:rsidR="00C914A9" w14:paraId="16AB53BF" w14:textId="77777777" w:rsidTr="00340D55">
        <w:trPr>
          <w:trHeight w:val="391"/>
        </w:trPr>
        <w:tc>
          <w:tcPr>
            <w:tcW w:w="2547" w:type="dxa"/>
            <w:vAlign w:val="center"/>
          </w:tcPr>
          <w:p w14:paraId="6400D508" w14:textId="59655D03" w:rsidR="00C914A9" w:rsidRPr="006928E2" w:rsidRDefault="00C914A9" w:rsidP="008A60D2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r w:rsidRPr="006928E2">
              <w:rPr>
                <w:rFonts w:hAnsi="ＭＳ 明朝" w:hint="eastAsia"/>
                <w:spacing w:val="0"/>
                <w:sz w:val="21"/>
              </w:rPr>
              <w:t>物件所在地</w:t>
            </w:r>
          </w:p>
        </w:tc>
        <w:tc>
          <w:tcPr>
            <w:tcW w:w="6626" w:type="dxa"/>
            <w:vAlign w:val="center"/>
          </w:tcPr>
          <w:p w14:paraId="0EF98D38" w14:textId="43B707F0" w:rsidR="00C914A9" w:rsidRPr="006928E2" w:rsidRDefault="0004308C" w:rsidP="008A60D2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r>
              <w:rPr>
                <w:rFonts w:hAnsi="ＭＳ 明朝" w:hint="eastAsia"/>
                <w:spacing w:val="0"/>
                <w:sz w:val="21"/>
              </w:rPr>
              <w:t>ひたちなか市</w:t>
            </w:r>
          </w:p>
        </w:tc>
      </w:tr>
      <w:tr w:rsidR="00C914A9" w14:paraId="45769789" w14:textId="77777777" w:rsidTr="00340D55">
        <w:trPr>
          <w:trHeight w:val="528"/>
        </w:trPr>
        <w:tc>
          <w:tcPr>
            <w:tcW w:w="2547" w:type="dxa"/>
            <w:vAlign w:val="center"/>
          </w:tcPr>
          <w:p w14:paraId="45B874EB" w14:textId="1324DBBF" w:rsidR="00C914A9" w:rsidRPr="006928E2" w:rsidRDefault="00C914A9" w:rsidP="008A60D2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r w:rsidRPr="006928E2">
              <w:rPr>
                <w:rFonts w:hAnsi="ＭＳ 明朝" w:hint="eastAsia"/>
                <w:spacing w:val="0"/>
                <w:sz w:val="21"/>
              </w:rPr>
              <w:t>物件内容及び規模</w:t>
            </w:r>
          </w:p>
        </w:tc>
        <w:tc>
          <w:tcPr>
            <w:tcW w:w="6626" w:type="dxa"/>
            <w:vAlign w:val="center"/>
          </w:tcPr>
          <w:p w14:paraId="506A2D7E" w14:textId="2918BE46" w:rsidR="00C914A9" w:rsidRPr="006928E2" w:rsidRDefault="00684143" w:rsidP="008A60D2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sdt>
              <w:sdtPr>
                <w:rPr>
                  <w:rFonts w:hAnsi="ＭＳ 明朝" w:hint="eastAsia"/>
                  <w:spacing w:val="0"/>
                </w:rPr>
                <w:id w:val="-3068592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14A9" w:rsidRPr="006928E2">
                  <w:rPr>
                    <w:rFonts w:ascii="ＭＳ ゴシック" w:eastAsia="ＭＳ ゴシック" w:hAnsi="ＭＳ ゴシック" w:hint="eastAsia"/>
                    <w:spacing w:val="0"/>
                    <w:sz w:val="21"/>
                  </w:rPr>
                  <w:t>☐</w:t>
                </w:r>
              </w:sdtContent>
            </w:sdt>
            <w:r w:rsidR="00C914A9" w:rsidRPr="006928E2">
              <w:rPr>
                <w:rFonts w:hAnsi="ＭＳ 明朝" w:hint="eastAsia"/>
                <w:spacing w:val="0"/>
                <w:sz w:val="21"/>
              </w:rPr>
              <w:t xml:space="preserve"> 土地：　　　　　　㎡　</w:t>
            </w:r>
          </w:p>
          <w:p w14:paraId="1460179D" w14:textId="21B3F3DC" w:rsidR="00C914A9" w:rsidRPr="006928E2" w:rsidRDefault="00684143" w:rsidP="0004308C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sdt>
              <w:sdtPr>
                <w:rPr>
                  <w:rFonts w:hAnsi="ＭＳ 明朝" w:hint="eastAsia"/>
                  <w:spacing w:val="0"/>
                </w:rPr>
                <w:id w:val="-825435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14A9" w:rsidRPr="006928E2">
                  <w:rPr>
                    <w:rFonts w:ascii="ＭＳ ゴシック" w:eastAsia="ＭＳ ゴシック" w:hAnsi="ＭＳ ゴシック" w:hint="eastAsia"/>
                    <w:spacing w:val="0"/>
                    <w:sz w:val="21"/>
                  </w:rPr>
                  <w:t>☐</w:t>
                </w:r>
              </w:sdtContent>
            </w:sdt>
            <w:r w:rsidR="00C914A9" w:rsidRPr="006928E2">
              <w:rPr>
                <w:rFonts w:hAnsi="ＭＳ 明朝"/>
                <w:spacing w:val="0"/>
                <w:sz w:val="21"/>
              </w:rPr>
              <w:t xml:space="preserve"> </w:t>
            </w:r>
            <w:r w:rsidR="00C914A9" w:rsidRPr="006928E2">
              <w:rPr>
                <w:rFonts w:hAnsi="ＭＳ 明朝" w:hint="eastAsia"/>
                <w:spacing w:val="0"/>
                <w:sz w:val="21"/>
              </w:rPr>
              <w:t xml:space="preserve">建物：　　　　　　㎡　</w:t>
            </w:r>
          </w:p>
        </w:tc>
      </w:tr>
      <w:tr w:rsidR="00C914A9" w14:paraId="7922CA9B" w14:textId="77777777" w:rsidTr="00340D55">
        <w:trPr>
          <w:trHeight w:val="312"/>
        </w:trPr>
        <w:tc>
          <w:tcPr>
            <w:tcW w:w="2547" w:type="dxa"/>
            <w:vAlign w:val="center"/>
          </w:tcPr>
          <w:p w14:paraId="71A030C4" w14:textId="206EA80B" w:rsidR="00C914A9" w:rsidRPr="006928E2" w:rsidRDefault="00C914A9" w:rsidP="008A60D2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r w:rsidRPr="006928E2">
              <w:rPr>
                <w:rFonts w:hAnsi="ＭＳ 明朝" w:hint="eastAsia"/>
                <w:spacing w:val="0"/>
                <w:sz w:val="21"/>
              </w:rPr>
              <w:t>用途・業種等</w:t>
            </w:r>
          </w:p>
        </w:tc>
        <w:tc>
          <w:tcPr>
            <w:tcW w:w="6626" w:type="dxa"/>
            <w:vAlign w:val="center"/>
          </w:tcPr>
          <w:p w14:paraId="297BD2C7" w14:textId="6EAC459C" w:rsidR="00C914A9" w:rsidRPr="006928E2" w:rsidRDefault="00684143" w:rsidP="008A60D2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sdt>
              <w:sdtPr>
                <w:rPr>
                  <w:rFonts w:hAnsi="ＭＳ 明朝" w:hint="eastAsia"/>
                  <w:spacing w:val="0"/>
                </w:rPr>
                <w:id w:val="-1398895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C914A9" w:rsidRPr="006928E2">
              <w:rPr>
                <w:rFonts w:hAnsi="ＭＳ 明朝" w:hint="eastAsia"/>
                <w:spacing w:val="0"/>
                <w:sz w:val="21"/>
              </w:rPr>
              <w:t xml:space="preserve"> 工場 ／ </w:t>
            </w:r>
            <w:sdt>
              <w:sdtPr>
                <w:rPr>
                  <w:rFonts w:hAnsi="ＭＳ 明朝" w:hint="eastAsia"/>
                  <w:spacing w:val="0"/>
                </w:rPr>
                <w:id w:val="-337545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14A9" w:rsidRPr="006928E2">
                  <w:rPr>
                    <w:rFonts w:ascii="ＭＳ ゴシック" w:eastAsia="ＭＳ ゴシック" w:hAnsi="ＭＳ ゴシック" w:hint="eastAsia"/>
                    <w:spacing w:val="0"/>
                    <w:sz w:val="21"/>
                  </w:rPr>
                  <w:t>☐</w:t>
                </w:r>
              </w:sdtContent>
            </w:sdt>
            <w:r w:rsidR="00C914A9" w:rsidRPr="006928E2">
              <w:rPr>
                <w:rFonts w:hAnsi="ＭＳ 明朝"/>
                <w:spacing w:val="0"/>
                <w:sz w:val="21"/>
              </w:rPr>
              <w:t xml:space="preserve"> </w:t>
            </w:r>
            <w:r w:rsidR="00C914A9" w:rsidRPr="006928E2">
              <w:rPr>
                <w:rFonts w:hAnsi="ＭＳ 明朝" w:hint="eastAsia"/>
                <w:spacing w:val="0"/>
                <w:sz w:val="21"/>
              </w:rPr>
              <w:t xml:space="preserve">事務所 ／ </w:t>
            </w:r>
            <w:sdt>
              <w:sdtPr>
                <w:rPr>
                  <w:rFonts w:hAnsi="ＭＳ 明朝" w:hint="eastAsia"/>
                  <w:spacing w:val="0"/>
                </w:rPr>
                <w:id w:val="-888808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14A9" w:rsidRPr="006928E2">
                  <w:rPr>
                    <w:rFonts w:ascii="ＭＳ ゴシック" w:eastAsia="ＭＳ ゴシック" w:hAnsi="ＭＳ ゴシック" w:hint="eastAsia"/>
                    <w:spacing w:val="0"/>
                    <w:sz w:val="21"/>
                  </w:rPr>
                  <w:t>☐</w:t>
                </w:r>
              </w:sdtContent>
            </w:sdt>
            <w:r w:rsidR="00C914A9" w:rsidRPr="006928E2">
              <w:rPr>
                <w:rFonts w:hAnsi="ＭＳ 明朝"/>
                <w:spacing w:val="0"/>
                <w:sz w:val="21"/>
              </w:rPr>
              <w:t xml:space="preserve"> </w:t>
            </w:r>
            <w:r w:rsidR="00C914A9" w:rsidRPr="006928E2">
              <w:rPr>
                <w:rFonts w:hAnsi="ＭＳ 明朝" w:hint="eastAsia"/>
                <w:spacing w:val="0"/>
                <w:sz w:val="21"/>
              </w:rPr>
              <w:t xml:space="preserve">物流倉庫 ／ </w:t>
            </w:r>
            <w:sdt>
              <w:sdtPr>
                <w:rPr>
                  <w:rFonts w:hAnsi="ＭＳ 明朝" w:hint="eastAsia"/>
                  <w:spacing w:val="0"/>
                </w:rPr>
                <w:id w:val="820313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14A9" w:rsidRPr="006928E2">
                  <w:rPr>
                    <w:rFonts w:ascii="ＭＳ ゴシック" w:eastAsia="ＭＳ ゴシック" w:hAnsi="ＭＳ ゴシック" w:hint="eastAsia"/>
                    <w:spacing w:val="0"/>
                    <w:sz w:val="21"/>
                  </w:rPr>
                  <w:t>☐</w:t>
                </w:r>
              </w:sdtContent>
            </w:sdt>
            <w:r w:rsidR="00C914A9" w:rsidRPr="006928E2">
              <w:rPr>
                <w:rFonts w:hAnsi="ＭＳ 明朝"/>
                <w:spacing w:val="0"/>
                <w:sz w:val="21"/>
              </w:rPr>
              <w:t xml:space="preserve"> </w:t>
            </w:r>
            <w:r w:rsidR="00C914A9" w:rsidRPr="006928E2">
              <w:rPr>
                <w:rFonts w:hAnsi="ＭＳ 明朝" w:hint="eastAsia"/>
                <w:spacing w:val="0"/>
                <w:sz w:val="21"/>
              </w:rPr>
              <w:t>店舗 ／</w:t>
            </w:r>
          </w:p>
          <w:p w14:paraId="0E51F4A3" w14:textId="77777777" w:rsidR="00C914A9" w:rsidRPr="006928E2" w:rsidRDefault="00684143" w:rsidP="008A60D2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sdt>
              <w:sdtPr>
                <w:rPr>
                  <w:rFonts w:hAnsi="ＭＳ 明朝" w:hint="eastAsia"/>
                  <w:spacing w:val="0"/>
                </w:rPr>
                <w:id w:val="-13886476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14A9" w:rsidRPr="006928E2">
                  <w:rPr>
                    <w:rFonts w:ascii="ＭＳ ゴシック" w:eastAsia="ＭＳ ゴシック" w:hAnsi="ＭＳ ゴシック" w:hint="eastAsia"/>
                    <w:spacing w:val="0"/>
                    <w:sz w:val="21"/>
                  </w:rPr>
                  <w:t>☐</w:t>
                </w:r>
              </w:sdtContent>
            </w:sdt>
            <w:r w:rsidR="00C914A9" w:rsidRPr="006928E2">
              <w:rPr>
                <w:rFonts w:hAnsi="ＭＳ 明朝"/>
                <w:spacing w:val="0"/>
                <w:sz w:val="21"/>
              </w:rPr>
              <w:t xml:space="preserve"> </w:t>
            </w:r>
            <w:r w:rsidR="00C914A9" w:rsidRPr="006928E2">
              <w:rPr>
                <w:rFonts w:hAnsi="ＭＳ 明朝" w:hint="eastAsia"/>
                <w:spacing w:val="0"/>
                <w:sz w:val="21"/>
              </w:rPr>
              <w:t>その他（　　　　　　　　　　　　　　　　　　　）</w:t>
            </w:r>
          </w:p>
        </w:tc>
      </w:tr>
      <w:tr w:rsidR="00C914A9" w14:paraId="4BF7FAF2" w14:textId="77777777" w:rsidTr="00340D55">
        <w:trPr>
          <w:trHeight w:val="224"/>
        </w:trPr>
        <w:tc>
          <w:tcPr>
            <w:tcW w:w="2547" w:type="dxa"/>
            <w:vAlign w:val="center"/>
          </w:tcPr>
          <w:p w14:paraId="46C3A1C1" w14:textId="4D0E5FBE" w:rsidR="00C914A9" w:rsidRPr="006928E2" w:rsidRDefault="009B5D60" w:rsidP="008A60D2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r>
              <w:rPr>
                <w:rFonts w:hAnsi="ＭＳ 明朝" w:hint="eastAsia"/>
                <w:spacing w:val="0"/>
                <w:sz w:val="21"/>
              </w:rPr>
              <w:t>購入・賃借</w:t>
            </w:r>
            <w:r w:rsidR="00C914A9" w:rsidRPr="006928E2">
              <w:rPr>
                <w:rFonts w:hAnsi="ＭＳ 明朝" w:hint="eastAsia"/>
                <w:spacing w:val="0"/>
                <w:sz w:val="21"/>
              </w:rPr>
              <w:t>の別</w:t>
            </w:r>
          </w:p>
        </w:tc>
        <w:tc>
          <w:tcPr>
            <w:tcW w:w="6626" w:type="dxa"/>
            <w:vAlign w:val="center"/>
          </w:tcPr>
          <w:p w14:paraId="5A215648" w14:textId="6701DA49" w:rsidR="00C914A9" w:rsidRPr="006928E2" w:rsidRDefault="00684143" w:rsidP="009B5D60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sdt>
              <w:sdtPr>
                <w:rPr>
                  <w:rFonts w:hAnsi="ＭＳ 明朝" w:hint="eastAsia"/>
                  <w:spacing w:val="0"/>
                </w:rPr>
                <w:id w:val="959765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14A9" w:rsidRPr="006928E2">
                  <w:rPr>
                    <w:rFonts w:ascii="ＭＳ ゴシック" w:eastAsia="ＭＳ ゴシック" w:hAnsi="ＭＳ ゴシック" w:hint="eastAsia"/>
                    <w:spacing w:val="0"/>
                    <w:sz w:val="21"/>
                  </w:rPr>
                  <w:t>☐</w:t>
                </w:r>
              </w:sdtContent>
            </w:sdt>
            <w:r w:rsidR="00C914A9" w:rsidRPr="006928E2">
              <w:rPr>
                <w:rFonts w:hAnsi="ＭＳ 明朝"/>
                <w:spacing w:val="0"/>
                <w:sz w:val="21"/>
              </w:rPr>
              <w:t xml:space="preserve"> </w:t>
            </w:r>
            <w:r w:rsidR="00C914A9" w:rsidRPr="006928E2">
              <w:rPr>
                <w:rFonts w:hAnsi="ＭＳ 明朝" w:hint="eastAsia"/>
                <w:spacing w:val="0"/>
                <w:sz w:val="21"/>
              </w:rPr>
              <w:t xml:space="preserve">購入 ／ </w:t>
            </w:r>
            <w:sdt>
              <w:sdtPr>
                <w:rPr>
                  <w:rFonts w:hAnsi="ＭＳ 明朝" w:hint="eastAsia"/>
                  <w:spacing w:val="0"/>
                </w:rPr>
                <w:id w:val="-973055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14A9" w:rsidRPr="006928E2">
                  <w:rPr>
                    <w:rFonts w:ascii="ＭＳ ゴシック" w:eastAsia="ＭＳ ゴシック" w:hAnsi="ＭＳ ゴシック" w:hint="eastAsia"/>
                    <w:spacing w:val="0"/>
                    <w:sz w:val="21"/>
                  </w:rPr>
                  <w:t>☐</w:t>
                </w:r>
              </w:sdtContent>
            </w:sdt>
            <w:r w:rsidR="00C914A9" w:rsidRPr="006928E2">
              <w:rPr>
                <w:rFonts w:hAnsi="ＭＳ 明朝"/>
                <w:spacing w:val="0"/>
                <w:sz w:val="21"/>
              </w:rPr>
              <w:t xml:space="preserve"> </w:t>
            </w:r>
            <w:r w:rsidR="00C914A9" w:rsidRPr="006928E2">
              <w:rPr>
                <w:rFonts w:hAnsi="ＭＳ 明朝" w:hint="eastAsia"/>
                <w:spacing w:val="0"/>
                <w:sz w:val="21"/>
              </w:rPr>
              <w:t>賃</w:t>
            </w:r>
            <w:r w:rsidR="009B5D60">
              <w:rPr>
                <w:rFonts w:hAnsi="ＭＳ 明朝" w:hint="eastAsia"/>
                <w:spacing w:val="0"/>
                <w:sz w:val="21"/>
              </w:rPr>
              <w:t>借</w:t>
            </w:r>
          </w:p>
        </w:tc>
      </w:tr>
      <w:tr w:rsidR="00C914A9" w14:paraId="7E053119" w14:textId="77777777" w:rsidTr="00340D55">
        <w:trPr>
          <w:trHeight w:val="102"/>
        </w:trPr>
        <w:tc>
          <w:tcPr>
            <w:tcW w:w="2547" w:type="dxa"/>
            <w:vAlign w:val="center"/>
          </w:tcPr>
          <w:p w14:paraId="0362FA3F" w14:textId="02362BBF" w:rsidR="00C914A9" w:rsidRPr="006928E2" w:rsidRDefault="00C914A9" w:rsidP="008A60D2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r w:rsidRPr="006928E2">
              <w:rPr>
                <w:rFonts w:hAnsi="ＭＳ 明朝" w:hint="eastAsia"/>
                <w:spacing w:val="0"/>
                <w:sz w:val="21"/>
              </w:rPr>
              <w:t>交渉先</w:t>
            </w:r>
          </w:p>
        </w:tc>
        <w:tc>
          <w:tcPr>
            <w:tcW w:w="6626" w:type="dxa"/>
            <w:vAlign w:val="center"/>
          </w:tcPr>
          <w:p w14:paraId="0726FEAF" w14:textId="371A3059" w:rsidR="00C914A9" w:rsidRPr="006928E2" w:rsidRDefault="00C914A9" w:rsidP="008A60D2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</w:p>
        </w:tc>
      </w:tr>
      <w:tr w:rsidR="006928E2" w14:paraId="7721D444" w14:textId="77777777" w:rsidTr="00340D55">
        <w:trPr>
          <w:trHeight w:val="391"/>
        </w:trPr>
        <w:tc>
          <w:tcPr>
            <w:tcW w:w="2547" w:type="dxa"/>
            <w:vAlign w:val="center"/>
          </w:tcPr>
          <w:p w14:paraId="781A1DDA" w14:textId="0E23885A" w:rsidR="006928E2" w:rsidRPr="006928E2" w:rsidRDefault="006928E2" w:rsidP="008A60D2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r w:rsidRPr="006928E2">
              <w:rPr>
                <w:rFonts w:hAnsi="ＭＳ 明朝" w:hint="eastAsia"/>
                <w:spacing w:val="0"/>
                <w:sz w:val="21"/>
              </w:rPr>
              <w:t>交渉期間</w:t>
            </w:r>
          </w:p>
        </w:tc>
        <w:tc>
          <w:tcPr>
            <w:tcW w:w="6626" w:type="dxa"/>
            <w:vAlign w:val="center"/>
          </w:tcPr>
          <w:p w14:paraId="1CF827F6" w14:textId="016E8BDD" w:rsidR="006928E2" w:rsidRPr="006928E2" w:rsidRDefault="006928E2" w:rsidP="008A60D2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r w:rsidRPr="006928E2">
              <w:rPr>
                <w:rFonts w:hAnsi="ＭＳ 明朝" w:hint="eastAsia"/>
                <w:spacing w:val="0"/>
                <w:sz w:val="21"/>
              </w:rPr>
              <w:t xml:space="preserve">　　　年　　月　　日　</w:t>
            </w:r>
            <w:r>
              <w:rPr>
                <w:rFonts w:hAnsi="ＭＳ 明朝" w:hint="eastAsia"/>
                <w:spacing w:val="0"/>
                <w:sz w:val="21"/>
              </w:rPr>
              <w:t>～</w:t>
            </w:r>
            <w:r w:rsidRPr="006928E2">
              <w:rPr>
                <w:rFonts w:hAnsi="ＭＳ 明朝" w:hint="eastAsia"/>
                <w:spacing w:val="0"/>
                <w:sz w:val="21"/>
              </w:rPr>
              <w:t xml:space="preserve">　　　年　　月　　日</w:t>
            </w:r>
          </w:p>
        </w:tc>
      </w:tr>
      <w:tr w:rsidR="006928E2" w14:paraId="1D0B5BF1" w14:textId="77777777" w:rsidTr="00340D55">
        <w:trPr>
          <w:trHeight w:val="391"/>
        </w:trPr>
        <w:tc>
          <w:tcPr>
            <w:tcW w:w="2547" w:type="dxa"/>
            <w:vAlign w:val="center"/>
          </w:tcPr>
          <w:p w14:paraId="31F72C21" w14:textId="4BA3E87B" w:rsidR="006928E2" w:rsidRPr="006928E2" w:rsidRDefault="006928E2" w:rsidP="008A60D2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r w:rsidRPr="006928E2">
              <w:rPr>
                <w:rFonts w:hAnsi="ＭＳ 明朝" w:hint="eastAsia"/>
                <w:spacing w:val="0"/>
                <w:sz w:val="21"/>
              </w:rPr>
              <w:t>交渉結果</w:t>
            </w:r>
          </w:p>
        </w:tc>
        <w:tc>
          <w:tcPr>
            <w:tcW w:w="6626" w:type="dxa"/>
            <w:vAlign w:val="center"/>
          </w:tcPr>
          <w:p w14:paraId="7264B89D" w14:textId="3D86CA84" w:rsidR="006928E2" w:rsidRPr="006928E2" w:rsidRDefault="00684143" w:rsidP="006928E2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sdt>
              <w:sdtPr>
                <w:rPr>
                  <w:rFonts w:hAnsi="ＭＳ 明朝" w:hint="eastAsia"/>
                  <w:spacing w:val="0"/>
                </w:rPr>
                <w:id w:val="631750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28E2" w:rsidRPr="006928E2">
                  <w:rPr>
                    <w:rFonts w:ascii="ＭＳ ゴシック" w:eastAsia="ＭＳ ゴシック" w:hAnsi="ＭＳ ゴシック" w:hint="eastAsia"/>
                    <w:spacing w:val="0"/>
                    <w:sz w:val="21"/>
                  </w:rPr>
                  <w:t>☐</w:t>
                </w:r>
              </w:sdtContent>
            </w:sdt>
            <w:r w:rsidR="006928E2" w:rsidRPr="006928E2">
              <w:rPr>
                <w:rFonts w:hAnsi="ＭＳ 明朝"/>
                <w:spacing w:val="0"/>
                <w:sz w:val="21"/>
              </w:rPr>
              <w:t xml:space="preserve"> </w:t>
            </w:r>
            <w:r w:rsidR="006928E2" w:rsidRPr="006928E2">
              <w:rPr>
                <w:rFonts w:hAnsi="ＭＳ 明朝" w:hint="eastAsia"/>
                <w:spacing w:val="0"/>
                <w:sz w:val="21"/>
              </w:rPr>
              <w:t xml:space="preserve">成立 ／ </w:t>
            </w:r>
            <w:sdt>
              <w:sdtPr>
                <w:rPr>
                  <w:rFonts w:hAnsi="ＭＳ 明朝" w:hint="eastAsia"/>
                  <w:spacing w:val="0"/>
                </w:rPr>
                <w:id w:val="903955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28E2" w:rsidRPr="006928E2">
                  <w:rPr>
                    <w:rFonts w:ascii="ＭＳ ゴシック" w:eastAsia="ＭＳ ゴシック" w:hAnsi="ＭＳ ゴシック" w:hint="eastAsia"/>
                    <w:spacing w:val="0"/>
                    <w:sz w:val="21"/>
                  </w:rPr>
                  <w:t>☐</w:t>
                </w:r>
              </w:sdtContent>
            </w:sdt>
            <w:r w:rsidR="006928E2" w:rsidRPr="006928E2">
              <w:rPr>
                <w:rFonts w:hAnsi="ＭＳ 明朝"/>
                <w:spacing w:val="0"/>
                <w:sz w:val="21"/>
              </w:rPr>
              <w:t xml:space="preserve"> </w:t>
            </w:r>
            <w:r w:rsidR="006928E2" w:rsidRPr="006928E2">
              <w:rPr>
                <w:rFonts w:hAnsi="ＭＳ 明朝" w:hint="eastAsia"/>
                <w:spacing w:val="0"/>
                <w:sz w:val="21"/>
              </w:rPr>
              <w:t>不成立</w:t>
            </w:r>
          </w:p>
        </w:tc>
      </w:tr>
      <w:tr w:rsidR="00C914A9" w14:paraId="36203D95" w14:textId="77777777" w:rsidTr="00340D55">
        <w:trPr>
          <w:trHeight w:val="73"/>
        </w:trPr>
        <w:tc>
          <w:tcPr>
            <w:tcW w:w="2547" w:type="dxa"/>
            <w:vAlign w:val="center"/>
          </w:tcPr>
          <w:p w14:paraId="28398EC2" w14:textId="0409FB15" w:rsidR="00C914A9" w:rsidRPr="006928E2" w:rsidRDefault="006928E2" w:rsidP="00233886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r w:rsidRPr="006928E2">
              <w:rPr>
                <w:rFonts w:hAnsi="ＭＳ 明朝" w:hint="eastAsia"/>
                <w:spacing w:val="0"/>
                <w:sz w:val="21"/>
              </w:rPr>
              <w:t>理由</w:t>
            </w:r>
          </w:p>
        </w:tc>
        <w:tc>
          <w:tcPr>
            <w:tcW w:w="6626" w:type="dxa"/>
            <w:vAlign w:val="center"/>
          </w:tcPr>
          <w:p w14:paraId="432679EC" w14:textId="77777777" w:rsidR="00C914A9" w:rsidRPr="006928E2" w:rsidRDefault="00C914A9" w:rsidP="008A60D2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</w:p>
        </w:tc>
      </w:tr>
      <w:tr w:rsidR="006928E2" w14:paraId="3E180000" w14:textId="77777777" w:rsidTr="00340D55">
        <w:trPr>
          <w:trHeight w:val="73"/>
        </w:trPr>
        <w:tc>
          <w:tcPr>
            <w:tcW w:w="2547" w:type="dxa"/>
            <w:vAlign w:val="center"/>
          </w:tcPr>
          <w:p w14:paraId="2534E42E" w14:textId="4EB551C9" w:rsidR="006928E2" w:rsidRPr="006928E2" w:rsidRDefault="006928E2" w:rsidP="008A60D2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r w:rsidRPr="006928E2">
              <w:rPr>
                <w:rFonts w:hAnsi="ＭＳ 明朝" w:hint="eastAsia"/>
                <w:spacing w:val="0"/>
                <w:sz w:val="21"/>
              </w:rPr>
              <w:t>取得</w:t>
            </w:r>
            <w:r>
              <w:rPr>
                <w:rFonts w:hAnsi="ＭＳ 明朝" w:hint="eastAsia"/>
                <w:spacing w:val="0"/>
                <w:sz w:val="21"/>
              </w:rPr>
              <w:t>（</w:t>
            </w:r>
            <w:r w:rsidRPr="006928E2">
              <w:rPr>
                <w:rFonts w:hAnsi="ＭＳ 明朝" w:hint="eastAsia"/>
                <w:spacing w:val="0"/>
                <w:sz w:val="21"/>
              </w:rPr>
              <w:t>予定</w:t>
            </w:r>
            <w:r>
              <w:rPr>
                <w:rFonts w:hAnsi="ＭＳ 明朝" w:hint="eastAsia"/>
                <w:spacing w:val="0"/>
                <w:sz w:val="21"/>
              </w:rPr>
              <w:t>）</w:t>
            </w:r>
            <w:r w:rsidRPr="006928E2">
              <w:rPr>
                <w:rFonts w:hAnsi="ＭＳ 明朝" w:hint="eastAsia"/>
                <w:spacing w:val="0"/>
                <w:sz w:val="21"/>
              </w:rPr>
              <w:t>時期</w:t>
            </w:r>
          </w:p>
        </w:tc>
        <w:tc>
          <w:tcPr>
            <w:tcW w:w="6626" w:type="dxa"/>
            <w:vAlign w:val="center"/>
          </w:tcPr>
          <w:p w14:paraId="792290C0" w14:textId="7D9AB2CA" w:rsidR="006928E2" w:rsidRPr="006928E2" w:rsidRDefault="006928E2" w:rsidP="008A60D2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r w:rsidRPr="006928E2">
              <w:rPr>
                <w:rFonts w:hAnsi="ＭＳ 明朝" w:hint="eastAsia"/>
                <w:spacing w:val="0"/>
                <w:sz w:val="21"/>
              </w:rPr>
              <w:t xml:space="preserve">　　　</w:t>
            </w:r>
            <w:r>
              <w:rPr>
                <w:rFonts w:hAnsi="ＭＳ 明朝" w:hint="eastAsia"/>
                <w:spacing w:val="0"/>
                <w:sz w:val="21"/>
              </w:rPr>
              <w:t xml:space="preserve">　　</w:t>
            </w:r>
            <w:r w:rsidRPr="006928E2">
              <w:rPr>
                <w:rFonts w:hAnsi="ＭＳ 明朝" w:hint="eastAsia"/>
                <w:spacing w:val="0"/>
                <w:sz w:val="21"/>
              </w:rPr>
              <w:t>年　　月　　日</w:t>
            </w:r>
          </w:p>
        </w:tc>
      </w:tr>
      <w:tr w:rsidR="00C914A9" w14:paraId="6B7B60BA" w14:textId="77777777" w:rsidTr="00340D55">
        <w:trPr>
          <w:trHeight w:val="358"/>
        </w:trPr>
        <w:tc>
          <w:tcPr>
            <w:tcW w:w="2547" w:type="dxa"/>
            <w:vAlign w:val="center"/>
          </w:tcPr>
          <w:p w14:paraId="0DE757B8" w14:textId="77777777" w:rsidR="00C914A9" w:rsidRPr="006928E2" w:rsidRDefault="00C914A9" w:rsidP="008A60D2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r w:rsidRPr="006928E2">
              <w:rPr>
                <w:rFonts w:hAnsi="ＭＳ 明朝" w:hint="eastAsia"/>
                <w:spacing w:val="0"/>
                <w:sz w:val="21"/>
              </w:rPr>
              <w:t>担当者連絡先</w:t>
            </w:r>
          </w:p>
        </w:tc>
        <w:tc>
          <w:tcPr>
            <w:tcW w:w="6626" w:type="dxa"/>
          </w:tcPr>
          <w:p w14:paraId="08DF14E6" w14:textId="64A9ECE3" w:rsidR="006928E2" w:rsidRDefault="006928E2" w:rsidP="008A60D2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r>
              <w:rPr>
                <w:rFonts w:hAnsi="ＭＳ 明朝" w:hint="eastAsia"/>
                <w:spacing w:val="0"/>
                <w:sz w:val="21"/>
              </w:rPr>
              <w:t>担当部署：</w:t>
            </w:r>
          </w:p>
          <w:p w14:paraId="7F1CF878" w14:textId="32C9F595" w:rsidR="00C914A9" w:rsidRPr="006928E2" w:rsidRDefault="00C914A9" w:rsidP="008A60D2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r w:rsidRPr="006928E2">
              <w:rPr>
                <w:rFonts w:hAnsi="ＭＳ 明朝" w:hint="eastAsia"/>
                <w:spacing w:val="0"/>
                <w:sz w:val="21"/>
              </w:rPr>
              <w:t>担当者名：</w:t>
            </w:r>
          </w:p>
          <w:p w14:paraId="15751081" w14:textId="77777777" w:rsidR="00C914A9" w:rsidRPr="006928E2" w:rsidRDefault="00C914A9" w:rsidP="008A60D2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r w:rsidRPr="006928E2">
              <w:rPr>
                <w:rFonts w:hAnsi="ＭＳ 明朝" w:hint="eastAsia"/>
                <w:spacing w:val="0"/>
                <w:sz w:val="21"/>
              </w:rPr>
              <w:t>電話番号：</w:t>
            </w:r>
          </w:p>
          <w:p w14:paraId="4706D08C" w14:textId="77777777" w:rsidR="00C914A9" w:rsidRPr="006928E2" w:rsidRDefault="00C914A9" w:rsidP="008A60D2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r w:rsidRPr="006928E2">
              <w:rPr>
                <w:rFonts w:hAnsi="ＭＳ 明朝" w:hint="eastAsia"/>
                <w:spacing w:val="0"/>
                <w:sz w:val="21"/>
              </w:rPr>
              <w:t>Ｅメールアドレス：</w:t>
            </w:r>
          </w:p>
        </w:tc>
      </w:tr>
    </w:tbl>
    <w:p w14:paraId="0B01504C" w14:textId="37BFB54E" w:rsidR="00C914A9" w:rsidRPr="00031D3F" w:rsidRDefault="00C914A9" w:rsidP="00031D3F">
      <w:pPr>
        <w:pStyle w:val="af1"/>
        <w:wordWrap/>
        <w:adjustRightInd/>
        <w:spacing w:line="60" w:lineRule="exact"/>
        <w:rPr>
          <w:sz w:val="10"/>
        </w:rPr>
      </w:pPr>
    </w:p>
    <w:sectPr w:rsidR="00C914A9" w:rsidRPr="00031D3F" w:rsidSect="008A760E">
      <w:pgSz w:w="11906" w:h="16838" w:code="9"/>
      <w:pgMar w:top="1361" w:right="1361" w:bottom="1361" w:left="1361" w:header="720" w:footer="720" w:gutter="0"/>
      <w:cols w:space="720"/>
      <w:noEndnote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DD779" w14:textId="77777777" w:rsidR="00E323EE" w:rsidRDefault="00E323EE" w:rsidP="00640580">
      <w:r>
        <w:separator/>
      </w:r>
    </w:p>
  </w:endnote>
  <w:endnote w:type="continuationSeparator" w:id="0">
    <w:p w14:paraId="456AA313" w14:textId="77777777" w:rsidR="00E323EE" w:rsidRDefault="00E323EE" w:rsidP="0064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22DC3" w14:textId="77777777" w:rsidR="00E323EE" w:rsidRDefault="00E323EE" w:rsidP="00640580">
      <w:r>
        <w:separator/>
      </w:r>
    </w:p>
  </w:footnote>
  <w:footnote w:type="continuationSeparator" w:id="0">
    <w:p w14:paraId="67A2E0D2" w14:textId="77777777" w:rsidR="00E323EE" w:rsidRDefault="00E323EE" w:rsidP="0064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5449"/>
    <w:multiLevelType w:val="hybridMultilevel"/>
    <w:tmpl w:val="0C624BC0"/>
    <w:lvl w:ilvl="0" w:tplc="29D2CA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B43B74"/>
    <w:multiLevelType w:val="hybridMultilevel"/>
    <w:tmpl w:val="FEC8DFE6"/>
    <w:lvl w:ilvl="0" w:tplc="77FEE4B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679645F"/>
    <w:multiLevelType w:val="hybridMultilevel"/>
    <w:tmpl w:val="10447A58"/>
    <w:lvl w:ilvl="0" w:tplc="DDC42A52">
      <w:start w:val="1"/>
      <w:numFmt w:val="decimalFullWidth"/>
      <w:lvlText w:val="（%1）"/>
      <w:lvlJc w:val="left"/>
      <w:pPr>
        <w:tabs>
          <w:tab w:val="num" w:pos="1140"/>
        </w:tabs>
        <w:ind w:left="114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79902D5"/>
    <w:multiLevelType w:val="hybridMultilevel"/>
    <w:tmpl w:val="53DEDAF2"/>
    <w:lvl w:ilvl="0" w:tplc="DF32084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7C7587"/>
    <w:multiLevelType w:val="hybridMultilevel"/>
    <w:tmpl w:val="23BA1C5C"/>
    <w:lvl w:ilvl="0" w:tplc="2218788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6F59C2"/>
    <w:multiLevelType w:val="hybridMultilevel"/>
    <w:tmpl w:val="3C96CB66"/>
    <w:lvl w:ilvl="0" w:tplc="5896C95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AF0762"/>
    <w:multiLevelType w:val="hybridMultilevel"/>
    <w:tmpl w:val="B1849898"/>
    <w:lvl w:ilvl="0" w:tplc="7DE8B9FC">
      <w:start w:val="1"/>
      <w:numFmt w:val="decimalFullWidth"/>
      <w:lvlText w:val="（%1）"/>
      <w:lvlJc w:val="left"/>
      <w:pPr>
        <w:ind w:left="11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7" w15:restartNumberingAfterBreak="0">
    <w:nsid w:val="3F747F91"/>
    <w:multiLevelType w:val="hybridMultilevel"/>
    <w:tmpl w:val="50FADC5A"/>
    <w:lvl w:ilvl="0" w:tplc="FDF2E01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D576A3"/>
    <w:multiLevelType w:val="hybridMultilevel"/>
    <w:tmpl w:val="6A5A9100"/>
    <w:lvl w:ilvl="0" w:tplc="E362EC00">
      <w:start w:val="2"/>
      <w:numFmt w:val="decimalFullWidth"/>
      <w:lvlText w:val="（%1）"/>
      <w:lvlJc w:val="left"/>
      <w:pPr>
        <w:tabs>
          <w:tab w:val="num" w:pos="1140"/>
        </w:tabs>
        <w:ind w:left="114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CCA25DA"/>
    <w:multiLevelType w:val="hybridMultilevel"/>
    <w:tmpl w:val="09C4EE8A"/>
    <w:lvl w:ilvl="0" w:tplc="D75C90A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7232F0C"/>
    <w:multiLevelType w:val="hybridMultilevel"/>
    <w:tmpl w:val="78AE1430"/>
    <w:lvl w:ilvl="0" w:tplc="996C47F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0F372D"/>
    <w:multiLevelType w:val="hybridMultilevel"/>
    <w:tmpl w:val="A98A9E12"/>
    <w:lvl w:ilvl="0" w:tplc="28327BAA">
      <w:start w:val="5"/>
      <w:numFmt w:val="decimalFullWidth"/>
      <w:lvlText w:val="（%1）"/>
      <w:lvlJc w:val="left"/>
      <w:pPr>
        <w:tabs>
          <w:tab w:val="num" w:pos="1140"/>
        </w:tabs>
        <w:ind w:left="114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7C647F0"/>
    <w:multiLevelType w:val="hybridMultilevel"/>
    <w:tmpl w:val="F98C2FF4"/>
    <w:lvl w:ilvl="0" w:tplc="6FC0808C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10"/>
  </w:num>
  <w:num w:numId="8">
    <w:abstractNumId w:val="0"/>
  </w:num>
  <w:num w:numId="9">
    <w:abstractNumId w:val="4"/>
  </w:num>
  <w:num w:numId="10">
    <w:abstractNumId w:val="1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attachedTemplate r:id="rId1"/>
  <w:defaultTabStop w:val="840"/>
  <w:drawingGridHorizontalSpacing w:val="122"/>
  <w:drawingGridVerticalSpacing w:val="3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04"/>
    <w:rsid w:val="00002813"/>
    <w:rsid w:val="000053A5"/>
    <w:rsid w:val="000224BB"/>
    <w:rsid w:val="00023BE8"/>
    <w:rsid w:val="00030344"/>
    <w:rsid w:val="00031D3F"/>
    <w:rsid w:val="0004308C"/>
    <w:rsid w:val="0004549F"/>
    <w:rsid w:val="00070A9F"/>
    <w:rsid w:val="00073F5B"/>
    <w:rsid w:val="00074D42"/>
    <w:rsid w:val="000940E3"/>
    <w:rsid w:val="000A4726"/>
    <w:rsid w:val="000A5881"/>
    <w:rsid w:val="000B13C8"/>
    <w:rsid w:val="000B5902"/>
    <w:rsid w:val="000C5411"/>
    <w:rsid w:val="000C5879"/>
    <w:rsid w:val="000C648B"/>
    <w:rsid w:val="000E135E"/>
    <w:rsid w:val="000E207B"/>
    <w:rsid w:val="000F08DA"/>
    <w:rsid w:val="001023AD"/>
    <w:rsid w:val="00115C63"/>
    <w:rsid w:val="00135597"/>
    <w:rsid w:val="00143309"/>
    <w:rsid w:val="00143A0C"/>
    <w:rsid w:val="001466E3"/>
    <w:rsid w:val="00156902"/>
    <w:rsid w:val="00171536"/>
    <w:rsid w:val="00185DB6"/>
    <w:rsid w:val="00192CAA"/>
    <w:rsid w:val="001A2587"/>
    <w:rsid w:val="001A2D31"/>
    <w:rsid w:val="001C6229"/>
    <w:rsid w:val="001D0C1E"/>
    <w:rsid w:val="001D1F68"/>
    <w:rsid w:val="001F55D5"/>
    <w:rsid w:val="00202475"/>
    <w:rsid w:val="0020675E"/>
    <w:rsid w:val="0022663E"/>
    <w:rsid w:val="00233886"/>
    <w:rsid w:val="00234DC8"/>
    <w:rsid w:val="002469DB"/>
    <w:rsid w:val="00255953"/>
    <w:rsid w:val="00291135"/>
    <w:rsid w:val="0029652B"/>
    <w:rsid w:val="002B5F55"/>
    <w:rsid w:val="002C3E5A"/>
    <w:rsid w:val="002C4808"/>
    <w:rsid w:val="002D186F"/>
    <w:rsid w:val="002D7785"/>
    <w:rsid w:val="00315B97"/>
    <w:rsid w:val="00334303"/>
    <w:rsid w:val="003379A2"/>
    <w:rsid w:val="00340D55"/>
    <w:rsid w:val="00354052"/>
    <w:rsid w:val="00356086"/>
    <w:rsid w:val="00372169"/>
    <w:rsid w:val="003728D6"/>
    <w:rsid w:val="003762AC"/>
    <w:rsid w:val="0038498D"/>
    <w:rsid w:val="00391154"/>
    <w:rsid w:val="003A3750"/>
    <w:rsid w:val="003B2B0A"/>
    <w:rsid w:val="003B4A81"/>
    <w:rsid w:val="003C21F1"/>
    <w:rsid w:val="003C7923"/>
    <w:rsid w:val="003D0905"/>
    <w:rsid w:val="0041653C"/>
    <w:rsid w:val="0042568D"/>
    <w:rsid w:val="00460A52"/>
    <w:rsid w:val="004707E7"/>
    <w:rsid w:val="00470EA2"/>
    <w:rsid w:val="00471CF3"/>
    <w:rsid w:val="00473421"/>
    <w:rsid w:val="00481A20"/>
    <w:rsid w:val="00482F90"/>
    <w:rsid w:val="0048683E"/>
    <w:rsid w:val="004936E5"/>
    <w:rsid w:val="004B1681"/>
    <w:rsid w:val="004B2A25"/>
    <w:rsid w:val="004D0B7E"/>
    <w:rsid w:val="004D21E5"/>
    <w:rsid w:val="004D24D7"/>
    <w:rsid w:val="004D4BE0"/>
    <w:rsid w:val="004F10FA"/>
    <w:rsid w:val="00507816"/>
    <w:rsid w:val="00516132"/>
    <w:rsid w:val="00527CB3"/>
    <w:rsid w:val="00536B80"/>
    <w:rsid w:val="00552776"/>
    <w:rsid w:val="0055745E"/>
    <w:rsid w:val="005707FD"/>
    <w:rsid w:val="00572FB6"/>
    <w:rsid w:val="005B66C5"/>
    <w:rsid w:val="005C0DC4"/>
    <w:rsid w:val="005D1440"/>
    <w:rsid w:val="005E0275"/>
    <w:rsid w:val="005E062F"/>
    <w:rsid w:val="005E3663"/>
    <w:rsid w:val="005E5F82"/>
    <w:rsid w:val="005F1500"/>
    <w:rsid w:val="006021FA"/>
    <w:rsid w:val="00634BAC"/>
    <w:rsid w:val="006355AB"/>
    <w:rsid w:val="00637704"/>
    <w:rsid w:val="00640580"/>
    <w:rsid w:val="006514DF"/>
    <w:rsid w:val="00684143"/>
    <w:rsid w:val="00685E0A"/>
    <w:rsid w:val="0069076F"/>
    <w:rsid w:val="00692150"/>
    <w:rsid w:val="006928E2"/>
    <w:rsid w:val="00695D5E"/>
    <w:rsid w:val="00695DB1"/>
    <w:rsid w:val="006A3987"/>
    <w:rsid w:val="006A7B91"/>
    <w:rsid w:val="006B4844"/>
    <w:rsid w:val="006C095B"/>
    <w:rsid w:val="006C55B7"/>
    <w:rsid w:val="006C6C05"/>
    <w:rsid w:val="006E128D"/>
    <w:rsid w:val="006E7DA9"/>
    <w:rsid w:val="006F086D"/>
    <w:rsid w:val="006F3084"/>
    <w:rsid w:val="006F4B13"/>
    <w:rsid w:val="006F6EB3"/>
    <w:rsid w:val="00727F26"/>
    <w:rsid w:val="00730236"/>
    <w:rsid w:val="007363F0"/>
    <w:rsid w:val="00752E08"/>
    <w:rsid w:val="00757E58"/>
    <w:rsid w:val="00763F9F"/>
    <w:rsid w:val="00784FDB"/>
    <w:rsid w:val="00787D7A"/>
    <w:rsid w:val="00794A27"/>
    <w:rsid w:val="00795F06"/>
    <w:rsid w:val="007A05FB"/>
    <w:rsid w:val="007B4A6A"/>
    <w:rsid w:val="007C48EC"/>
    <w:rsid w:val="007C4AC6"/>
    <w:rsid w:val="007C524C"/>
    <w:rsid w:val="007E2187"/>
    <w:rsid w:val="007E3E8B"/>
    <w:rsid w:val="007E4286"/>
    <w:rsid w:val="00804237"/>
    <w:rsid w:val="0080538A"/>
    <w:rsid w:val="00812689"/>
    <w:rsid w:val="008439F5"/>
    <w:rsid w:val="00845B33"/>
    <w:rsid w:val="00854D8D"/>
    <w:rsid w:val="00855CEB"/>
    <w:rsid w:val="00856515"/>
    <w:rsid w:val="00862CD3"/>
    <w:rsid w:val="00863D82"/>
    <w:rsid w:val="008760A7"/>
    <w:rsid w:val="00877D09"/>
    <w:rsid w:val="00896ED3"/>
    <w:rsid w:val="008A628B"/>
    <w:rsid w:val="008A6481"/>
    <w:rsid w:val="008A760E"/>
    <w:rsid w:val="008B1AAA"/>
    <w:rsid w:val="008B58B2"/>
    <w:rsid w:val="008C3CE6"/>
    <w:rsid w:val="008C77CF"/>
    <w:rsid w:val="008E0539"/>
    <w:rsid w:val="008E2315"/>
    <w:rsid w:val="008F5D0E"/>
    <w:rsid w:val="008F7EEA"/>
    <w:rsid w:val="00902B84"/>
    <w:rsid w:val="00904E79"/>
    <w:rsid w:val="00910DED"/>
    <w:rsid w:val="00912CFE"/>
    <w:rsid w:val="00916223"/>
    <w:rsid w:val="009265E3"/>
    <w:rsid w:val="00927121"/>
    <w:rsid w:val="00940336"/>
    <w:rsid w:val="0094424D"/>
    <w:rsid w:val="00964B73"/>
    <w:rsid w:val="009828C7"/>
    <w:rsid w:val="009B3227"/>
    <w:rsid w:val="009B5C4A"/>
    <w:rsid w:val="009B5D60"/>
    <w:rsid w:val="009C7AB7"/>
    <w:rsid w:val="009D0889"/>
    <w:rsid w:val="009D4161"/>
    <w:rsid w:val="009E0D54"/>
    <w:rsid w:val="009E19B2"/>
    <w:rsid w:val="009F441A"/>
    <w:rsid w:val="009F7254"/>
    <w:rsid w:val="00A02A39"/>
    <w:rsid w:val="00A06E35"/>
    <w:rsid w:val="00A2282C"/>
    <w:rsid w:val="00A234E6"/>
    <w:rsid w:val="00A26659"/>
    <w:rsid w:val="00A4216E"/>
    <w:rsid w:val="00A45B6E"/>
    <w:rsid w:val="00A6273F"/>
    <w:rsid w:val="00A63136"/>
    <w:rsid w:val="00A71989"/>
    <w:rsid w:val="00A8333B"/>
    <w:rsid w:val="00AC6DD9"/>
    <w:rsid w:val="00AD0F04"/>
    <w:rsid w:val="00AD3492"/>
    <w:rsid w:val="00AD6ADF"/>
    <w:rsid w:val="00AE0F14"/>
    <w:rsid w:val="00AF0F91"/>
    <w:rsid w:val="00AF5F84"/>
    <w:rsid w:val="00AF65DA"/>
    <w:rsid w:val="00B0334C"/>
    <w:rsid w:val="00B0582B"/>
    <w:rsid w:val="00B07581"/>
    <w:rsid w:val="00B23F86"/>
    <w:rsid w:val="00B2523C"/>
    <w:rsid w:val="00B4151B"/>
    <w:rsid w:val="00B633D6"/>
    <w:rsid w:val="00B7092D"/>
    <w:rsid w:val="00B728CB"/>
    <w:rsid w:val="00B801F8"/>
    <w:rsid w:val="00B8491C"/>
    <w:rsid w:val="00B95071"/>
    <w:rsid w:val="00B96199"/>
    <w:rsid w:val="00BA67DA"/>
    <w:rsid w:val="00BB16C9"/>
    <w:rsid w:val="00BC3E0A"/>
    <w:rsid w:val="00BC7EF1"/>
    <w:rsid w:val="00BE1F25"/>
    <w:rsid w:val="00BE4FC9"/>
    <w:rsid w:val="00C0144E"/>
    <w:rsid w:val="00C10CC9"/>
    <w:rsid w:val="00C13CF5"/>
    <w:rsid w:val="00C30E03"/>
    <w:rsid w:val="00C3729C"/>
    <w:rsid w:val="00C51F56"/>
    <w:rsid w:val="00C60024"/>
    <w:rsid w:val="00C60A82"/>
    <w:rsid w:val="00C62E40"/>
    <w:rsid w:val="00C640EE"/>
    <w:rsid w:val="00C76E67"/>
    <w:rsid w:val="00C914A9"/>
    <w:rsid w:val="00CA130C"/>
    <w:rsid w:val="00CB6BD9"/>
    <w:rsid w:val="00CC6FE6"/>
    <w:rsid w:val="00CC7FD3"/>
    <w:rsid w:val="00CE55B6"/>
    <w:rsid w:val="00CF75D2"/>
    <w:rsid w:val="00D007A0"/>
    <w:rsid w:val="00D02AB2"/>
    <w:rsid w:val="00D25E0F"/>
    <w:rsid w:val="00D314CC"/>
    <w:rsid w:val="00D40019"/>
    <w:rsid w:val="00D45B79"/>
    <w:rsid w:val="00D50A6C"/>
    <w:rsid w:val="00D55960"/>
    <w:rsid w:val="00D64D20"/>
    <w:rsid w:val="00D87E70"/>
    <w:rsid w:val="00D96ADB"/>
    <w:rsid w:val="00DA6ADB"/>
    <w:rsid w:val="00DB0146"/>
    <w:rsid w:val="00DC2732"/>
    <w:rsid w:val="00DD757C"/>
    <w:rsid w:val="00DE127C"/>
    <w:rsid w:val="00DE3808"/>
    <w:rsid w:val="00DF1D3B"/>
    <w:rsid w:val="00DF2321"/>
    <w:rsid w:val="00DF2938"/>
    <w:rsid w:val="00DF43D6"/>
    <w:rsid w:val="00E0330C"/>
    <w:rsid w:val="00E1083C"/>
    <w:rsid w:val="00E2189B"/>
    <w:rsid w:val="00E323EE"/>
    <w:rsid w:val="00E55E81"/>
    <w:rsid w:val="00E71914"/>
    <w:rsid w:val="00E86C24"/>
    <w:rsid w:val="00EA05B4"/>
    <w:rsid w:val="00EA4B42"/>
    <w:rsid w:val="00EA762E"/>
    <w:rsid w:val="00EA78D8"/>
    <w:rsid w:val="00EB3712"/>
    <w:rsid w:val="00EC2AB7"/>
    <w:rsid w:val="00EC689F"/>
    <w:rsid w:val="00ED4531"/>
    <w:rsid w:val="00ED78C4"/>
    <w:rsid w:val="00EE564F"/>
    <w:rsid w:val="00F12DE0"/>
    <w:rsid w:val="00F15D96"/>
    <w:rsid w:val="00F17AEC"/>
    <w:rsid w:val="00F51F8E"/>
    <w:rsid w:val="00F60409"/>
    <w:rsid w:val="00F65CFA"/>
    <w:rsid w:val="00F72F2D"/>
    <w:rsid w:val="00F7580E"/>
    <w:rsid w:val="00F930BA"/>
    <w:rsid w:val="00FB2BBB"/>
    <w:rsid w:val="00FB2EE1"/>
    <w:rsid w:val="00FB5338"/>
    <w:rsid w:val="00FC0997"/>
    <w:rsid w:val="00FC0C58"/>
    <w:rsid w:val="00FD044C"/>
    <w:rsid w:val="00FD7B61"/>
    <w:rsid w:val="00FE0951"/>
    <w:rsid w:val="00FE2BFA"/>
    <w:rsid w:val="00FE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74A689"/>
  <w15:docId w15:val="{8B978FA2-C2F3-42E4-B0D4-B1BFE91E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customStyle="1" w:styleId="af1">
    <w:name w:val="ﾘﾎﾟｰﾄﾜｰﾄﾞﾊﾟﾙ"/>
    <w:rsid w:val="00AD0F04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0"/>
      <w:kern w:val="0"/>
      <w:szCs w:val="21"/>
    </w:rPr>
  </w:style>
  <w:style w:type="table" w:styleId="af2">
    <w:name w:val="Table Grid"/>
    <w:basedOn w:val="a1"/>
    <w:uiPriority w:val="39"/>
    <w:rsid w:val="00AD0F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rsid w:val="00AD0F04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rsid w:val="00AD0F04"/>
    <w:rPr>
      <w:rFonts w:ascii="Arial" w:eastAsia="ＭＳ ゴシック" w:hAnsi="Arial" w:cs="Times New Roman"/>
      <w:sz w:val="18"/>
      <w:szCs w:val="18"/>
    </w:rPr>
  </w:style>
  <w:style w:type="paragraph" w:styleId="af5">
    <w:name w:val="header"/>
    <w:basedOn w:val="a"/>
    <w:link w:val="af6"/>
    <w:rsid w:val="00AD0F0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rsid w:val="00AD0F04"/>
    <w:rPr>
      <w:rFonts w:ascii="Century" w:eastAsia="ＭＳ 明朝" w:hAnsi="Century" w:cs="Times New Roman"/>
      <w:szCs w:val="24"/>
    </w:rPr>
  </w:style>
  <w:style w:type="paragraph" w:styleId="af7">
    <w:name w:val="footer"/>
    <w:basedOn w:val="a"/>
    <w:link w:val="af8"/>
    <w:rsid w:val="00AD0F04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rsid w:val="00AD0F04"/>
    <w:rPr>
      <w:rFonts w:ascii="Century" w:eastAsia="ＭＳ 明朝" w:hAnsi="Century" w:cs="Times New Roman"/>
      <w:szCs w:val="24"/>
    </w:rPr>
  </w:style>
  <w:style w:type="paragraph" w:styleId="af9">
    <w:name w:val="Note Heading"/>
    <w:basedOn w:val="a"/>
    <w:next w:val="a"/>
    <w:link w:val="afa"/>
    <w:unhideWhenUsed/>
    <w:rsid w:val="00AD0F04"/>
    <w:pPr>
      <w:jc w:val="center"/>
    </w:pPr>
    <w:rPr>
      <w:rFonts w:ascii="ＭＳ 明朝" w:hAnsi="ＭＳ 明朝"/>
      <w:kern w:val="0"/>
      <w:szCs w:val="21"/>
    </w:rPr>
  </w:style>
  <w:style w:type="character" w:customStyle="1" w:styleId="afa">
    <w:name w:val="記 (文字)"/>
    <w:basedOn w:val="a0"/>
    <w:link w:val="af9"/>
    <w:rsid w:val="00AD0F04"/>
    <w:rPr>
      <w:rFonts w:ascii="ＭＳ 明朝" w:eastAsia="ＭＳ 明朝" w:hAnsi="ＭＳ 明朝" w:cs="Times New Roman"/>
      <w:kern w:val="0"/>
      <w:szCs w:val="21"/>
    </w:rPr>
  </w:style>
  <w:style w:type="paragraph" w:styleId="afb">
    <w:name w:val="Closing"/>
    <w:basedOn w:val="a"/>
    <w:link w:val="afc"/>
    <w:unhideWhenUsed/>
    <w:rsid w:val="00AD0F04"/>
    <w:pPr>
      <w:jc w:val="right"/>
    </w:pPr>
    <w:rPr>
      <w:rFonts w:ascii="ＭＳ 明朝" w:hAnsi="ＭＳ 明朝"/>
      <w:kern w:val="0"/>
      <w:szCs w:val="21"/>
    </w:rPr>
  </w:style>
  <w:style w:type="character" w:customStyle="1" w:styleId="afc">
    <w:name w:val="結語 (文字)"/>
    <w:basedOn w:val="a0"/>
    <w:link w:val="afb"/>
    <w:rsid w:val="00AD0F04"/>
    <w:rPr>
      <w:rFonts w:ascii="ＭＳ 明朝" w:eastAsia="ＭＳ 明朝" w:hAnsi="ＭＳ 明朝" w:cs="Times New Roman"/>
      <w:kern w:val="0"/>
      <w:szCs w:val="21"/>
    </w:rPr>
  </w:style>
  <w:style w:type="character" w:styleId="afd">
    <w:name w:val="annotation reference"/>
    <w:basedOn w:val="a0"/>
    <w:semiHidden/>
    <w:unhideWhenUsed/>
    <w:rsid w:val="00AD0F04"/>
    <w:rPr>
      <w:sz w:val="18"/>
      <w:szCs w:val="18"/>
    </w:rPr>
  </w:style>
  <w:style w:type="paragraph" w:styleId="afe">
    <w:name w:val="annotation text"/>
    <w:basedOn w:val="a"/>
    <w:link w:val="aff"/>
    <w:unhideWhenUsed/>
    <w:rsid w:val="00AD0F04"/>
    <w:pPr>
      <w:jc w:val="left"/>
    </w:pPr>
  </w:style>
  <w:style w:type="character" w:customStyle="1" w:styleId="aff">
    <w:name w:val="コメント文字列 (文字)"/>
    <w:basedOn w:val="a0"/>
    <w:link w:val="afe"/>
    <w:rsid w:val="00AD0F04"/>
    <w:rPr>
      <w:rFonts w:ascii="Century" w:eastAsia="ＭＳ 明朝" w:hAnsi="Century" w:cs="Times New Roman"/>
      <w:szCs w:val="24"/>
    </w:rPr>
  </w:style>
  <w:style w:type="paragraph" w:styleId="aff0">
    <w:name w:val="annotation subject"/>
    <w:basedOn w:val="afe"/>
    <w:next w:val="afe"/>
    <w:link w:val="aff1"/>
    <w:semiHidden/>
    <w:unhideWhenUsed/>
    <w:rsid w:val="00AD0F04"/>
    <w:rPr>
      <w:b/>
      <w:bCs/>
    </w:rPr>
  </w:style>
  <w:style w:type="character" w:customStyle="1" w:styleId="aff1">
    <w:name w:val="コメント内容 (文字)"/>
    <w:basedOn w:val="aff"/>
    <w:link w:val="aff0"/>
    <w:semiHidden/>
    <w:rsid w:val="00AD0F04"/>
    <w:rPr>
      <w:rFonts w:ascii="Century" w:eastAsia="ＭＳ 明朝" w:hAnsi="Century" w:cs="Times New Roman"/>
      <w:b/>
      <w:bCs/>
      <w:szCs w:val="24"/>
    </w:rPr>
  </w:style>
  <w:style w:type="table" w:customStyle="1" w:styleId="11">
    <w:name w:val="表 (格子)1"/>
    <w:basedOn w:val="a1"/>
    <w:next w:val="af2"/>
    <w:uiPriority w:val="39"/>
    <w:rsid w:val="00AD0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Revision"/>
    <w:hidden/>
    <w:uiPriority w:val="99"/>
    <w:semiHidden/>
    <w:rsid w:val="00AD6AD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2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09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90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96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32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23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1CA7D-54FB-4670-BA38-E829342D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岡部　康子</cp:lastModifiedBy>
  <cp:revision>3</cp:revision>
  <cp:lastPrinted>2022-03-29T06:10:00Z</cp:lastPrinted>
  <dcterms:created xsi:type="dcterms:W3CDTF">2022-07-29T01:05:00Z</dcterms:created>
  <dcterms:modified xsi:type="dcterms:W3CDTF">2023-01-11T01:09:00Z</dcterms:modified>
</cp:coreProperties>
</file>