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42" w:rsidRPr="005407C9" w:rsidRDefault="009D4742" w:rsidP="009D4742">
      <w:pPr>
        <w:overflowPunct w:val="0"/>
        <w:rPr>
          <w:color w:val="000000" w:themeColor="text1"/>
          <w:sz w:val="18"/>
        </w:rPr>
      </w:pPr>
      <w:r w:rsidRPr="005407C9">
        <w:rPr>
          <w:rFonts w:hint="eastAsia"/>
          <w:color w:val="000000" w:themeColor="text1"/>
        </w:rPr>
        <w:t>様式第１３４号（第３９条関係）</w:t>
      </w:r>
    </w:p>
    <w:tbl>
      <w:tblPr>
        <w:tblW w:w="157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"/>
        <w:gridCol w:w="398"/>
        <w:gridCol w:w="1140"/>
        <w:gridCol w:w="2456"/>
        <w:gridCol w:w="992"/>
        <w:gridCol w:w="519"/>
        <w:gridCol w:w="1511"/>
        <w:gridCol w:w="709"/>
        <w:gridCol w:w="1339"/>
        <w:gridCol w:w="27"/>
        <w:gridCol w:w="691"/>
        <w:gridCol w:w="1283"/>
        <w:gridCol w:w="101"/>
        <w:gridCol w:w="1103"/>
        <w:gridCol w:w="280"/>
        <w:gridCol w:w="692"/>
        <w:gridCol w:w="12"/>
        <w:gridCol w:w="2063"/>
      </w:tblGrid>
      <w:tr w:rsidR="005407C9" w:rsidRPr="005407C9" w:rsidTr="00E57101">
        <w:trPr>
          <w:cantSplit/>
          <w:trHeight w:val="88"/>
        </w:trPr>
        <w:tc>
          <w:tcPr>
            <w:tcW w:w="4392" w:type="dxa"/>
            <w:gridSpan w:val="4"/>
            <w:vMerge w:val="restart"/>
            <w:tcBorders>
              <w:top w:val="nil"/>
              <w:left w:val="nil"/>
            </w:tcBorders>
          </w:tcPr>
          <w:p w:rsidR="009D4742" w:rsidRPr="005407C9" w:rsidRDefault="009D4742" w:rsidP="00531855">
            <w:pPr>
              <w:overflowPunct w:val="0"/>
              <w:spacing w:line="28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軽自動車税</w:t>
            </w:r>
            <w:bookmarkStart w:id="0" w:name="_GoBack"/>
            <w:bookmarkEnd w:id="0"/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申告（報告）書兼標識交付申請書</w:t>
            </w:r>
          </w:p>
          <w:p w:rsidR="009D4742" w:rsidRPr="005407C9" w:rsidRDefault="009D4742" w:rsidP="00531855">
            <w:pPr>
              <w:overflowPunct w:val="0"/>
              <w:spacing w:line="28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（原動機付自転車・小型特殊自動車）</w:t>
            </w:r>
          </w:p>
          <w:p w:rsidR="009D4742" w:rsidRPr="005407C9" w:rsidRDefault="009D4742" w:rsidP="00531855">
            <w:pPr>
              <w:overflowPunct w:val="0"/>
              <w:spacing w:line="280" w:lineRule="atLeas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9D4742" w:rsidRPr="005407C9" w:rsidRDefault="009D4742" w:rsidP="00531855">
            <w:pPr>
              <w:overflowPunct w:val="0"/>
              <w:spacing w:line="280" w:lineRule="atLeast"/>
              <w:ind w:firstLineChars="600" w:firstLine="9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  <w:p w:rsidR="009D4742" w:rsidRPr="005407C9" w:rsidRDefault="009D4742" w:rsidP="00531855">
            <w:pPr>
              <w:overflowPunct w:val="0"/>
              <w:spacing w:line="280" w:lineRule="atLeas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9D4742" w:rsidRPr="005407C9" w:rsidRDefault="009D4742" w:rsidP="00531855">
            <w:pPr>
              <w:overflowPunct w:val="0"/>
              <w:spacing w:line="280" w:lineRule="atLeas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9D4742" w:rsidRPr="005407C9" w:rsidRDefault="009D4742" w:rsidP="00531855">
            <w:pPr>
              <w:overflowPunct w:val="0"/>
              <w:spacing w:line="280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ひたちなか市長　殿　</w:t>
            </w:r>
          </w:p>
          <w:p w:rsidR="009D4742" w:rsidRPr="005407C9" w:rsidRDefault="009D4742" w:rsidP="00531855">
            <w:pPr>
              <w:overflowPunct w:val="0"/>
              <w:spacing w:line="280" w:lineRule="atLeast"/>
              <w:ind w:firstLineChars="100" w:firstLine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つぎのとおり申告（報告）及び申請します。</w:t>
            </w:r>
          </w:p>
        </w:tc>
        <w:tc>
          <w:tcPr>
            <w:tcW w:w="3022" w:type="dxa"/>
            <w:gridSpan w:val="3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申告の理由</w:t>
            </w:r>
          </w:p>
        </w:tc>
        <w:tc>
          <w:tcPr>
            <w:tcW w:w="5253" w:type="dxa"/>
            <w:gridSpan w:val="7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種別</w:t>
            </w:r>
          </w:p>
        </w:tc>
        <w:tc>
          <w:tcPr>
            <w:tcW w:w="984" w:type="dxa"/>
            <w:gridSpan w:val="3"/>
            <w:vMerge w:val="restart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標識番号</w:t>
            </w:r>
          </w:p>
        </w:tc>
        <w:tc>
          <w:tcPr>
            <w:tcW w:w="2063" w:type="dxa"/>
            <w:vMerge w:val="restart"/>
            <w:vAlign w:val="center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ひたちなか市</w:t>
            </w:r>
          </w:p>
        </w:tc>
      </w:tr>
      <w:tr w:rsidR="005407C9" w:rsidRPr="005407C9" w:rsidTr="00E57101">
        <w:trPr>
          <w:cantSplit/>
          <w:trHeight w:val="284"/>
        </w:trPr>
        <w:tc>
          <w:tcPr>
            <w:tcW w:w="4392" w:type="dxa"/>
            <w:gridSpan w:val="4"/>
            <w:vMerge/>
            <w:tcBorders>
              <w:left w:val="nil"/>
            </w:tcBorders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新規</w:t>
            </w:r>
          </w:p>
        </w:tc>
        <w:tc>
          <w:tcPr>
            <w:tcW w:w="1511" w:type="dxa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変更</w:t>
            </w:r>
          </w:p>
        </w:tc>
        <w:tc>
          <w:tcPr>
            <w:tcW w:w="4049" w:type="dxa"/>
            <w:gridSpan w:val="5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原動機付自転車</w:t>
            </w:r>
          </w:p>
        </w:tc>
        <w:tc>
          <w:tcPr>
            <w:tcW w:w="1204" w:type="dxa"/>
            <w:gridSpan w:val="2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小型特殊自動車</w:t>
            </w:r>
          </w:p>
        </w:tc>
        <w:tc>
          <w:tcPr>
            <w:tcW w:w="984" w:type="dxa"/>
            <w:gridSpan w:val="3"/>
            <w:vMerge/>
            <w:vAlign w:val="center"/>
          </w:tcPr>
          <w:p w:rsidR="009D4742" w:rsidRPr="005407C9" w:rsidRDefault="009D4742" w:rsidP="00531855">
            <w:pPr>
              <w:overflowPunct w:val="0"/>
              <w:jc w:val="distribute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63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5407C9" w:rsidRPr="005407C9" w:rsidTr="00E57101">
        <w:trPr>
          <w:cantSplit/>
          <w:trHeight w:val="234"/>
        </w:trPr>
        <w:tc>
          <w:tcPr>
            <w:tcW w:w="4392" w:type="dxa"/>
            <w:gridSpan w:val="4"/>
            <w:vMerge/>
            <w:tcBorders>
              <w:left w:val="nil"/>
            </w:tcBorders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vMerge w:val="restart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購入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譲受け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転入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その他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　　　　　）</w:t>
            </w:r>
          </w:p>
        </w:tc>
        <w:tc>
          <w:tcPr>
            <w:tcW w:w="1511" w:type="dxa"/>
            <w:vMerge w:val="restart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所有者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使用者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住所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標識番号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その他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　　　　　）</w:t>
            </w:r>
          </w:p>
        </w:tc>
        <w:tc>
          <w:tcPr>
            <w:tcW w:w="4049" w:type="dxa"/>
            <w:gridSpan w:val="5"/>
            <w:vMerge w:val="restart"/>
          </w:tcPr>
          <w:p w:rsidR="009D4742" w:rsidRPr="009775A1" w:rsidRDefault="008D054C" w:rsidP="00E57101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一般原付（総排気量０．０５Ｌ又は定格出力０．６ｋＷ以下）</w:t>
            </w:r>
          </w:p>
          <w:p w:rsidR="009D4742" w:rsidRPr="009775A1" w:rsidRDefault="008D054C" w:rsidP="00E57101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一般原付（総排気量０．１２５Ｌ以下かつ最高出力４．０ｋＷ以下）</w:t>
            </w:r>
          </w:p>
          <w:p w:rsidR="009D4742" w:rsidRPr="009775A1" w:rsidRDefault="008D054C" w:rsidP="00E57101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特定原付（定格出力０．６ｋＷ以下）</w:t>
            </w:r>
          </w:p>
          <w:p w:rsidR="009D4742" w:rsidRPr="009775A1" w:rsidRDefault="008D054C" w:rsidP="00E57101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第二種　乙（総排気量０．０９Ｌ又は定格出力０．８ｋＷ以下）</w:t>
            </w:r>
          </w:p>
          <w:p w:rsidR="009D4742" w:rsidRPr="009775A1" w:rsidRDefault="008D054C" w:rsidP="00E57101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第二種　甲（総排気量０．１２５Ｌ又は定格出力１．０ｋＷ以下）</w:t>
            </w:r>
          </w:p>
          <w:p w:rsidR="009D4742" w:rsidRPr="005407C9" w:rsidRDefault="008D054C" w:rsidP="00531855">
            <w:pPr>
              <w:overflowPunct w:val="0"/>
              <w:ind w:left="160" w:hangingChars="100" w:hanging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9775A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ミニカー</w:t>
            </w:r>
          </w:p>
        </w:tc>
        <w:tc>
          <w:tcPr>
            <w:tcW w:w="1204" w:type="dxa"/>
            <w:gridSpan w:val="2"/>
            <w:vMerge w:val="restart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農耕作業用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　その他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　　　　　）</w:t>
            </w:r>
          </w:p>
        </w:tc>
        <w:tc>
          <w:tcPr>
            <w:tcW w:w="984" w:type="dxa"/>
            <w:gridSpan w:val="3"/>
            <w:vMerge/>
            <w:vAlign w:val="center"/>
          </w:tcPr>
          <w:p w:rsidR="009D4742" w:rsidRPr="005407C9" w:rsidRDefault="009D4742" w:rsidP="00531855">
            <w:pPr>
              <w:overflowPunct w:val="0"/>
              <w:jc w:val="distribute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63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5407C9" w:rsidRPr="005407C9" w:rsidTr="00E57101">
        <w:trPr>
          <w:cantSplit/>
          <w:trHeight w:val="567"/>
        </w:trPr>
        <w:tc>
          <w:tcPr>
            <w:tcW w:w="4392" w:type="dxa"/>
            <w:gridSpan w:val="4"/>
            <w:vMerge/>
            <w:tcBorders>
              <w:left w:val="nil"/>
            </w:tcBorders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049" w:type="dxa"/>
            <w:gridSpan w:val="5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納税義務発生年月日</w:t>
            </w:r>
          </w:p>
        </w:tc>
        <w:tc>
          <w:tcPr>
            <w:tcW w:w="2063" w:type="dxa"/>
            <w:vAlign w:val="center"/>
          </w:tcPr>
          <w:p w:rsidR="009D4742" w:rsidRPr="005407C9" w:rsidRDefault="009D4742" w:rsidP="00531855">
            <w:pPr>
              <w:overflowPunct w:val="0"/>
              <w:ind w:rightChars="100" w:right="21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</w:tr>
      <w:tr w:rsidR="005407C9" w:rsidRPr="005407C9" w:rsidTr="00E57101">
        <w:trPr>
          <w:cantSplit/>
          <w:trHeight w:val="518"/>
        </w:trPr>
        <w:tc>
          <w:tcPr>
            <w:tcW w:w="4392" w:type="dxa"/>
            <w:gridSpan w:val="4"/>
            <w:vMerge/>
            <w:tcBorders>
              <w:left w:val="nil"/>
            </w:tcBorders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049" w:type="dxa"/>
            <w:gridSpan w:val="5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旧標識番号</w:t>
            </w:r>
          </w:p>
        </w:tc>
        <w:tc>
          <w:tcPr>
            <w:tcW w:w="2063" w:type="dxa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5407C9" w:rsidRPr="005407C9" w:rsidTr="00E57101">
        <w:trPr>
          <w:cantSplit/>
          <w:trHeight w:val="680"/>
        </w:trPr>
        <w:tc>
          <w:tcPr>
            <w:tcW w:w="398" w:type="dxa"/>
            <w:vMerge w:val="restart"/>
            <w:textDirection w:val="tbRlV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納税（申告・報告）義務者</w:t>
            </w:r>
          </w:p>
        </w:tc>
        <w:tc>
          <w:tcPr>
            <w:tcW w:w="398" w:type="dxa"/>
            <w:vMerge w:val="restart"/>
            <w:textDirection w:val="tbRlV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所有者</w:t>
            </w:r>
          </w:p>
        </w:tc>
        <w:tc>
          <w:tcPr>
            <w:tcW w:w="1140" w:type="dxa"/>
            <w:vMerge w:val="restart"/>
            <w:vAlign w:val="center"/>
          </w:tcPr>
          <w:p w:rsidR="009D4742" w:rsidRPr="005407C9" w:rsidRDefault="009D4742" w:rsidP="00531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住所</w:t>
            </w:r>
          </w:p>
          <w:p w:rsidR="009D4742" w:rsidRPr="005407C9" w:rsidRDefault="009D4742" w:rsidP="00531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又は</w:t>
            </w:r>
          </w:p>
          <w:p w:rsidR="009D4742" w:rsidRPr="005407C9" w:rsidRDefault="009D4742" w:rsidP="00531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所在地</w:t>
            </w:r>
          </w:p>
        </w:tc>
        <w:tc>
          <w:tcPr>
            <w:tcW w:w="5478" w:type="dxa"/>
            <w:gridSpan w:val="4"/>
            <w:vMerge w:val="restart"/>
          </w:tcPr>
          <w:p w:rsidR="009D4742" w:rsidRPr="005407C9" w:rsidRDefault="009D4742" w:rsidP="00531855">
            <w:pPr>
              <w:overflowPunct w:val="0"/>
              <w:spacing w:before="33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0F6980AD" wp14:editId="5D7A2A5D">
                  <wp:extent cx="1162050" cy="184150"/>
                  <wp:effectExtent l="0" t="0" r="0" b="635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  <w:gridSpan w:val="2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所有形態</w:t>
            </w:r>
          </w:p>
        </w:tc>
        <w:tc>
          <w:tcPr>
            <w:tcW w:w="6252" w:type="dxa"/>
            <w:gridSpan w:val="9"/>
            <w:vAlign w:val="center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１　自己所有　　　２　所有権留保　　　３　商品車　　　４　リース車</w:t>
            </w:r>
          </w:p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５　その他（　　　　　　　　　　　　　）</w:t>
            </w:r>
          </w:p>
        </w:tc>
      </w:tr>
      <w:tr w:rsidR="005407C9" w:rsidRPr="005407C9" w:rsidTr="00E57101">
        <w:trPr>
          <w:cantSplit/>
          <w:trHeight w:val="234"/>
        </w:trPr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78" w:type="dxa"/>
            <w:gridSpan w:val="4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48" w:type="dxa"/>
            <w:gridSpan w:val="2"/>
            <w:vMerge w:val="restart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主たる定置場</w:t>
            </w:r>
          </w:p>
          <w:p w:rsidR="009D4742" w:rsidRPr="005407C9" w:rsidRDefault="009D4742" w:rsidP="00531855">
            <w:pPr>
              <w:overflowPunct w:val="0"/>
              <w:ind w:left="180" w:hanging="1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※（　）内は旧主たる定置場所在</w:t>
            </w:r>
            <w:r w:rsidRPr="005407C9">
              <w:rPr>
                <w:rFonts w:hint="eastAsia"/>
                <w:color w:val="000000" w:themeColor="text1"/>
                <w:sz w:val="16"/>
              </w:rPr>
              <w:t>の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市町村名を記入</w:t>
            </w:r>
          </w:p>
        </w:tc>
        <w:tc>
          <w:tcPr>
            <w:tcW w:w="6252" w:type="dxa"/>
            <w:gridSpan w:val="9"/>
            <w:vMerge w:val="restart"/>
            <w:vAlign w:val="center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１　左記所有者の住所又は所在地と同じ　　　　　　　　　（　　　　　）</w:t>
            </w:r>
          </w:p>
        </w:tc>
      </w:tr>
      <w:tr w:rsidR="005407C9" w:rsidRPr="005407C9" w:rsidTr="00E57101">
        <w:trPr>
          <w:cantSplit/>
        </w:trPr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（フリガナ）</w:t>
            </w:r>
          </w:p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氏名</w:t>
            </w:r>
          </w:p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又は</w:t>
            </w:r>
          </w:p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名称</w:t>
            </w:r>
          </w:p>
        </w:tc>
        <w:tc>
          <w:tcPr>
            <w:tcW w:w="5478" w:type="dxa"/>
            <w:gridSpan w:val="4"/>
            <w:tcBorders>
              <w:bottom w:val="dashed" w:sz="4" w:space="0" w:color="auto"/>
            </w:tcBorders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48" w:type="dxa"/>
            <w:gridSpan w:val="2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252" w:type="dxa"/>
            <w:gridSpan w:val="9"/>
            <w:vMerge/>
            <w:tcBorders>
              <w:bottom w:val="dashed" w:sz="4" w:space="0" w:color="auto"/>
            </w:tcBorders>
            <w:vAlign w:val="center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5407C9" w:rsidRPr="005407C9" w:rsidTr="00E57101">
        <w:trPr>
          <w:cantSplit/>
          <w:trHeight w:val="227"/>
        </w:trPr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78" w:type="dxa"/>
            <w:gridSpan w:val="4"/>
            <w:tcBorders>
              <w:top w:val="dashed" w:sz="4" w:space="0" w:color="auto"/>
            </w:tcBorders>
            <w:vAlign w:val="center"/>
          </w:tcPr>
          <w:p w:rsidR="009D4742" w:rsidRPr="005407C9" w:rsidRDefault="009D4742" w:rsidP="00531855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48" w:type="dxa"/>
            <w:gridSpan w:val="2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252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２　　　　　　　　　　　　　　　　　　　　　　　　　　（　　　　　）</w:t>
            </w:r>
          </w:p>
        </w:tc>
      </w:tr>
      <w:tr w:rsidR="005407C9" w:rsidRPr="005407C9" w:rsidTr="00E57101">
        <w:trPr>
          <w:cantSplit/>
          <w:trHeight w:val="208"/>
        </w:trPr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456" w:type="dxa"/>
            <w:vMerge w:val="restart"/>
            <w:vAlign w:val="center"/>
          </w:tcPr>
          <w:p w:rsidR="009D4742" w:rsidRPr="005407C9" w:rsidRDefault="009D4742" w:rsidP="00531855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992" w:type="dxa"/>
            <w:vMerge w:val="restart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2030" w:type="dxa"/>
            <w:gridSpan w:val="2"/>
            <w:vMerge w:val="restart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48" w:type="dxa"/>
            <w:gridSpan w:val="2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252" w:type="dxa"/>
            <w:gridSpan w:val="9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5407C9" w:rsidRPr="005407C9" w:rsidTr="00E57101">
        <w:trPr>
          <w:cantSplit/>
          <w:trHeight w:val="70"/>
        </w:trPr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456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30" w:type="dxa"/>
            <w:gridSpan w:val="2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66" w:type="dxa"/>
            <w:gridSpan w:val="4"/>
            <w:vAlign w:val="center"/>
          </w:tcPr>
          <w:p w:rsidR="009D4742" w:rsidRPr="005407C9" w:rsidRDefault="009D4742" w:rsidP="00360B6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車名</w:t>
            </w:r>
          </w:p>
        </w:tc>
        <w:tc>
          <w:tcPr>
            <w:tcW w:w="2767" w:type="dxa"/>
            <w:gridSpan w:val="4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型式及び年式</w:t>
            </w:r>
          </w:p>
        </w:tc>
        <w:tc>
          <w:tcPr>
            <w:tcW w:w="2767" w:type="dxa"/>
            <w:gridSpan w:val="3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原動機の型式番号</w:t>
            </w:r>
          </w:p>
        </w:tc>
      </w:tr>
      <w:tr w:rsidR="005407C9" w:rsidRPr="005407C9" w:rsidTr="00E57101">
        <w:trPr>
          <w:cantSplit/>
          <w:trHeight w:val="454"/>
        </w:trPr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dxa"/>
            <w:vMerge w:val="restart"/>
            <w:textDirection w:val="tbRlV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使用者</w:t>
            </w:r>
          </w:p>
        </w:tc>
        <w:tc>
          <w:tcPr>
            <w:tcW w:w="1140" w:type="dxa"/>
            <w:vMerge w:val="restart"/>
            <w:vAlign w:val="center"/>
          </w:tcPr>
          <w:p w:rsidR="009D4742" w:rsidRPr="005407C9" w:rsidRDefault="009D4742" w:rsidP="00531855">
            <w:pPr>
              <w:jc w:val="center"/>
              <w:rPr>
                <w:color w:val="000000" w:themeColor="text1"/>
                <w:sz w:val="16"/>
              </w:rPr>
            </w:pPr>
            <w:r w:rsidRPr="005407C9">
              <w:rPr>
                <w:rFonts w:hint="eastAsia"/>
                <w:color w:val="000000" w:themeColor="text1"/>
                <w:sz w:val="16"/>
              </w:rPr>
              <w:t>住所</w:t>
            </w:r>
          </w:p>
          <w:p w:rsidR="009D4742" w:rsidRPr="005407C9" w:rsidRDefault="009D4742" w:rsidP="00531855">
            <w:pPr>
              <w:jc w:val="center"/>
              <w:rPr>
                <w:color w:val="000000" w:themeColor="text1"/>
                <w:sz w:val="16"/>
              </w:rPr>
            </w:pPr>
            <w:r w:rsidRPr="005407C9">
              <w:rPr>
                <w:rFonts w:hint="eastAsia"/>
                <w:color w:val="000000" w:themeColor="text1"/>
                <w:sz w:val="16"/>
              </w:rPr>
              <w:t>又は</w:t>
            </w:r>
          </w:p>
          <w:p w:rsidR="009D4742" w:rsidRPr="005407C9" w:rsidRDefault="009D4742" w:rsidP="00531855">
            <w:pPr>
              <w:jc w:val="center"/>
              <w:rPr>
                <w:color w:val="000000" w:themeColor="text1"/>
              </w:rPr>
            </w:pPr>
            <w:r w:rsidRPr="005407C9">
              <w:rPr>
                <w:rFonts w:hint="eastAsia"/>
                <w:color w:val="000000" w:themeColor="text1"/>
                <w:sz w:val="16"/>
              </w:rPr>
              <w:t>所在地</w:t>
            </w:r>
          </w:p>
        </w:tc>
        <w:tc>
          <w:tcPr>
            <w:tcW w:w="5478" w:type="dxa"/>
            <w:gridSpan w:val="4"/>
            <w:vMerge w:val="restart"/>
          </w:tcPr>
          <w:p w:rsidR="009D4742" w:rsidRPr="005407C9" w:rsidRDefault="009D4742" w:rsidP="00531855">
            <w:pPr>
              <w:overflowPunct w:val="0"/>
              <w:spacing w:before="33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  <w:r w:rsidRPr="005407C9"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32B8107F" wp14:editId="5A5DA264">
                  <wp:extent cx="1162050" cy="184150"/>
                  <wp:effectExtent l="0" t="0" r="0" b="635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  <w:gridSpan w:val="4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67" w:type="dxa"/>
            <w:gridSpan w:val="4"/>
            <w:vAlign w:val="center"/>
          </w:tcPr>
          <w:p w:rsidR="009D4742" w:rsidRPr="005407C9" w:rsidRDefault="009D4742" w:rsidP="00531855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型</w:t>
            </w:r>
          </w:p>
          <w:p w:rsidR="009D4742" w:rsidRPr="005407C9" w:rsidRDefault="009D4742" w:rsidP="00531855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年式</w:t>
            </w:r>
          </w:p>
        </w:tc>
        <w:tc>
          <w:tcPr>
            <w:tcW w:w="2767" w:type="dxa"/>
            <w:gridSpan w:val="3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5407C9" w:rsidRPr="005407C9" w:rsidTr="00E57101">
        <w:trPr>
          <w:cantSplit/>
        </w:trPr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78" w:type="dxa"/>
            <w:gridSpan w:val="4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66" w:type="dxa"/>
            <w:gridSpan w:val="4"/>
            <w:vAlign w:val="center"/>
          </w:tcPr>
          <w:p w:rsidR="009D4742" w:rsidRPr="005407C9" w:rsidRDefault="009D4742" w:rsidP="00360B6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車台番号</w:t>
            </w:r>
          </w:p>
        </w:tc>
        <w:tc>
          <w:tcPr>
            <w:tcW w:w="2767" w:type="dxa"/>
            <w:gridSpan w:val="4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型式認定番号</w:t>
            </w:r>
          </w:p>
        </w:tc>
        <w:tc>
          <w:tcPr>
            <w:tcW w:w="2767" w:type="dxa"/>
            <w:gridSpan w:val="3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総排気量又は定格出力</w:t>
            </w:r>
          </w:p>
        </w:tc>
      </w:tr>
      <w:tr w:rsidR="005407C9" w:rsidRPr="005407C9" w:rsidTr="00E57101">
        <w:trPr>
          <w:cantSplit/>
          <w:trHeight w:val="454"/>
        </w:trPr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78" w:type="dxa"/>
            <w:gridSpan w:val="4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66" w:type="dxa"/>
            <w:gridSpan w:val="4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67" w:type="dxa"/>
            <w:gridSpan w:val="4"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767" w:type="dxa"/>
            <w:gridSpan w:val="3"/>
            <w:vAlign w:val="center"/>
          </w:tcPr>
          <w:p w:rsidR="009D4742" w:rsidRPr="005407C9" w:rsidRDefault="009D4742" w:rsidP="00531855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9D4742" w:rsidRPr="005407C9" w:rsidRDefault="009D4742" w:rsidP="00531855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5407C9" w:rsidRPr="005407C9" w:rsidTr="00E57101">
        <w:trPr>
          <w:cantSplit/>
          <w:trHeight w:val="139"/>
        </w:trPr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（フリガナ）</w:t>
            </w:r>
          </w:p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氏名</w:t>
            </w:r>
          </w:p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又は</w:t>
            </w:r>
          </w:p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名称</w:t>
            </w:r>
          </w:p>
        </w:tc>
        <w:tc>
          <w:tcPr>
            <w:tcW w:w="5478" w:type="dxa"/>
            <w:gridSpan w:val="4"/>
            <w:tcBorders>
              <w:bottom w:val="dashed" w:sz="4" w:space="0" w:color="auto"/>
            </w:tcBorders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gridSpan w:val="3"/>
            <w:vAlign w:val="center"/>
          </w:tcPr>
          <w:p w:rsidR="009D4742" w:rsidRPr="005407C9" w:rsidRDefault="009D4742" w:rsidP="00360B6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長さ</w:t>
            </w:r>
          </w:p>
        </w:tc>
        <w:tc>
          <w:tcPr>
            <w:tcW w:w="2075" w:type="dxa"/>
            <w:gridSpan w:val="3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幅</w:t>
            </w:r>
          </w:p>
        </w:tc>
        <w:tc>
          <w:tcPr>
            <w:tcW w:w="2075" w:type="dxa"/>
            <w:gridSpan w:val="3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最高速度</w:t>
            </w:r>
          </w:p>
        </w:tc>
        <w:tc>
          <w:tcPr>
            <w:tcW w:w="2075" w:type="dxa"/>
            <w:gridSpan w:val="2"/>
            <w:vAlign w:val="center"/>
          </w:tcPr>
          <w:p w:rsidR="009D4742" w:rsidRPr="005407C9" w:rsidRDefault="009D4742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最高出力</w:t>
            </w:r>
          </w:p>
        </w:tc>
      </w:tr>
      <w:tr w:rsidR="005407C9" w:rsidRPr="005407C9" w:rsidTr="00E57101">
        <w:trPr>
          <w:cantSplit/>
          <w:trHeight w:val="510"/>
        </w:trPr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78" w:type="dxa"/>
            <w:gridSpan w:val="4"/>
            <w:tcBorders>
              <w:top w:val="dashed" w:sz="4" w:space="0" w:color="auto"/>
            </w:tcBorders>
          </w:tcPr>
          <w:p w:rsidR="009D4742" w:rsidRPr="005407C9" w:rsidRDefault="009D4742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gridSpan w:val="3"/>
            <w:tcBorders>
              <w:bottom w:val="nil"/>
            </w:tcBorders>
            <w:vAlign w:val="bottom"/>
          </w:tcPr>
          <w:p w:rsidR="009D4742" w:rsidRPr="005407C9" w:rsidRDefault="009D4742" w:rsidP="00531855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ｃｍ</w:t>
            </w:r>
          </w:p>
        </w:tc>
        <w:tc>
          <w:tcPr>
            <w:tcW w:w="2075" w:type="dxa"/>
            <w:gridSpan w:val="3"/>
            <w:tcBorders>
              <w:bottom w:val="nil"/>
            </w:tcBorders>
            <w:vAlign w:val="bottom"/>
          </w:tcPr>
          <w:p w:rsidR="009D4742" w:rsidRPr="005407C9" w:rsidRDefault="009D4742" w:rsidP="00531855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ｃｍ</w:t>
            </w:r>
          </w:p>
        </w:tc>
        <w:tc>
          <w:tcPr>
            <w:tcW w:w="2075" w:type="dxa"/>
            <w:gridSpan w:val="3"/>
            <w:tcBorders>
              <w:bottom w:val="nil"/>
            </w:tcBorders>
            <w:vAlign w:val="bottom"/>
          </w:tcPr>
          <w:p w:rsidR="009D4742" w:rsidRPr="005407C9" w:rsidRDefault="009D4742" w:rsidP="00531855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ｋｍ／ｈ</w:t>
            </w:r>
          </w:p>
        </w:tc>
        <w:tc>
          <w:tcPr>
            <w:tcW w:w="2075" w:type="dxa"/>
            <w:gridSpan w:val="2"/>
            <w:tcBorders>
              <w:bottom w:val="nil"/>
            </w:tcBorders>
            <w:vAlign w:val="bottom"/>
          </w:tcPr>
          <w:p w:rsidR="009D4742" w:rsidRPr="005407C9" w:rsidRDefault="009D4742" w:rsidP="00531855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ｋＷ</w:t>
            </w:r>
          </w:p>
        </w:tc>
      </w:tr>
      <w:tr w:rsidR="008D054C" w:rsidRPr="005407C9" w:rsidTr="00E57101">
        <w:trPr>
          <w:cantSplit/>
          <w:trHeight w:val="369"/>
        </w:trPr>
        <w:tc>
          <w:tcPr>
            <w:tcW w:w="398" w:type="dxa"/>
            <w:vMerge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8D054C" w:rsidRPr="005407C9" w:rsidRDefault="008D054C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2456" w:type="dxa"/>
            <w:vAlign w:val="center"/>
          </w:tcPr>
          <w:p w:rsidR="008D054C" w:rsidRPr="005407C9" w:rsidRDefault="008D054C" w:rsidP="00531855">
            <w:pPr>
              <w:overflowPunct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8D054C" w:rsidRPr="005407C9" w:rsidRDefault="008D054C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2030" w:type="dxa"/>
            <w:gridSpan w:val="2"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8D054C" w:rsidRPr="005407C9" w:rsidRDefault="008D054C" w:rsidP="00360B65">
            <w:pPr>
              <w:overflowPunct w:val="0"/>
              <w:ind w:firstLineChars="500" w:firstLine="80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譲渡</w:t>
            </w:r>
          </w:p>
          <w:p w:rsidR="008D054C" w:rsidRPr="005407C9" w:rsidRDefault="008D054C" w:rsidP="00360B65">
            <w:pPr>
              <w:overflowPunct w:val="0"/>
              <w:ind w:firstLineChars="500" w:firstLine="80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販売</w:t>
            </w:r>
          </w:p>
        </w:tc>
        <w:tc>
          <w:tcPr>
            <w:tcW w:w="7591" w:type="dxa"/>
            <w:gridSpan w:val="10"/>
            <w:vMerge w:val="restart"/>
          </w:tcPr>
          <w:p w:rsidR="008D054C" w:rsidRPr="005407C9" w:rsidRDefault="008D054C" w:rsidP="00531855">
            <w:pPr>
              <w:overflowPunct w:val="0"/>
              <w:ind w:rightChars="100" w:right="21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上記</w:t>
            </w:r>
          </w:p>
          <w:p w:rsidR="008D054C" w:rsidRPr="005407C9" w:rsidRDefault="008D054C" w:rsidP="00531855">
            <w:pPr>
              <w:overflowPunct w:val="0"/>
              <w:ind w:rightChars="100" w:right="210" w:firstLineChars="100" w:firstLine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原動機付自転車</w:t>
            </w:r>
          </w:p>
          <w:p w:rsidR="008D054C" w:rsidRPr="005407C9" w:rsidRDefault="008D054C" w:rsidP="00531855">
            <w:pPr>
              <w:overflowPunct w:val="0"/>
              <w:ind w:firstLineChars="200" w:firstLine="32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一般原付（総排気量０．０５Ｌ又は定格出力０．６ｋＷ以下）</w:t>
            </w:r>
          </w:p>
          <w:p w:rsidR="008D054C" w:rsidRPr="005407C9" w:rsidRDefault="008D054C" w:rsidP="00531855">
            <w:pPr>
              <w:overflowPunct w:val="0"/>
              <w:ind w:firstLineChars="200" w:firstLine="320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一般原付（総排気量０．１２５Ｌ以下かつ最高出力４．０ｋＷ以下）</w:t>
            </w:r>
          </w:p>
          <w:p w:rsidR="008D054C" w:rsidRPr="005407C9" w:rsidRDefault="008D054C" w:rsidP="00531855">
            <w:pPr>
              <w:overflowPunct w:val="0"/>
              <w:ind w:firstLineChars="200" w:firstLine="32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第一種　特定原付（定格出力０．６ｋＷ以下）</w:t>
            </w:r>
          </w:p>
          <w:p w:rsidR="008D054C" w:rsidRPr="005407C9" w:rsidRDefault="008D054C" w:rsidP="00531855">
            <w:pPr>
              <w:overflowPunct w:val="0"/>
              <w:ind w:firstLineChars="200" w:firstLine="320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第二種　乙（総排気量０．０９Ｌ又は定格出力０．８ｋＷ以下）</w:t>
            </w:r>
          </w:p>
          <w:p w:rsidR="008D054C" w:rsidRPr="005407C9" w:rsidRDefault="008D054C" w:rsidP="00531855">
            <w:pPr>
              <w:overflowPunct w:val="0"/>
              <w:ind w:firstLineChars="200" w:firstLine="320"/>
              <w:rPr>
                <w:rFonts w:asciiTheme="minorEastAsia" w:eastAsiaTheme="minorEastAsia" w:hAnsiTheme="minorEastAsia"/>
                <w:color w:val="000000" w:themeColor="text1"/>
                <w:sz w:val="12"/>
                <w:szCs w:val="12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第二種　甲（総排気量０．１２５Ｌ又は定格出力１．０ｋＷ以下）</w:t>
            </w:r>
          </w:p>
          <w:p w:rsidR="008D054C" w:rsidRPr="005407C9" w:rsidRDefault="008D054C" w:rsidP="00531855">
            <w:pPr>
              <w:overflowPunct w:val="0"/>
              <w:ind w:firstLineChars="200" w:firstLine="32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ミニカー</w:t>
            </w:r>
          </w:p>
          <w:p w:rsidR="008D054C" w:rsidRPr="005407C9" w:rsidRDefault="008D054C" w:rsidP="00531855">
            <w:pPr>
              <w:overflowPunct w:val="0"/>
              <w:ind w:rightChars="100" w:right="21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E57101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小型特殊自動車</w:t>
            </w:r>
          </w:p>
          <w:p w:rsidR="008D054C" w:rsidRPr="005407C9" w:rsidRDefault="008D054C" w:rsidP="00531855">
            <w:pPr>
              <w:overflowPunct w:val="0"/>
              <w:ind w:rightChars="100" w:right="21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を販売又は譲渡したことを証明します。</w:t>
            </w:r>
          </w:p>
          <w:p w:rsidR="008D054C" w:rsidRPr="005407C9" w:rsidRDefault="008D054C" w:rsidP="00531855">
            <w:pPr>
              <w:overflowPunct w:val="0"/>
              <w:ind w:rightChars="200" w:right="420"/>
              <w:jc w:val="righ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年　　月　　日</w:t>
            </w:r>
          </w:p>
          <w:p w:rsidR="008D054C" w:rsidRPr="005407C9" w:rsidRDefault="008D054C" w:rsidP="00531855">
            <w:pPr>
              <w:overflowPunct w:val="0"/>
              <w:ind w:firstLineChars="100" w:firstLine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住所又は所在地</w:t>
            </w:r>
          </w:p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8D054C" w:rsidRPr="005407C9" w:rsidRDefault="008D054C" w:rsidP="00531855">
            <w:pPr>
              <w:overflowPunct w:val="0"/>
              <w:ind w:firstLineChars="100" w:firstLine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氏名又は名称</w:t>
            </w:r>
          </w:p>
          <w:p w:rsidR="008D054C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8D054C" w:rsidRPr="005407C9" w:rsidRDefault="008D054C" w:rsidP="008D054C">
            <w:pPr>
              <w:overflowPunct w:val="0"/>
              <w:ind w:firstLineChars="100" w:firstLine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</w:tr>
      <w:tr w:rsidR="008D054C" w:rsidRPr="005407C9" w:rsidTr="00E57101">
        <w:trPr>
          <w:cantSplit/>
          <w:trHeight w:val="715"/>
        </w:trPr>
        <w:tc>
          <w:tcPr>
            <w:tcW w:w="796" w:type="dxa"/>
            <w:gridSpan w:val="2"/>
            <w:vMerge w:val="restart"/>
            <w:textDirection w:val="tbRlV"/>
            <w:vAlign w:val="center"/>
          </w:tcPr>
          <w:p w:rsidR="008D054C" w:rsidRPr="005407C9" w:rsidRDefault="008D054C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届出者</w:t>
            </w:r>
          </w:p>
        </w:tc>
        <w:tc>
          <w:tcPr>
            <w:tcW w:w="1140" w:type="dxa"/>
            <w:vAlign w:val="center"/>
          </w:tcPr>
          <w:p w:rsidR="008D054C" w:rsidRPr="005407C9" w:rsidRDefault="008D054C" w:rsidP="00531855">
            <w:pPr>
              <w:jc w:val="center"/>
              <w:rPr>
                <w:color w:val="000000" w:themeColor="text1"/>
                <w:sz w:val="16"/>
              </w:rPr>
            </w:pPr>
            <w:r w:rsidRPr="005407C9">
              <w:rPr>
                <w:rFonts w:hint="eastAsia"/>
                <w:color w:val="000000" w:themeColor="text1"/>
                <w:sz w:val="16"/>
              </w:rPr>
              <w:t>住所</w:t>
            </w:r>
          </w:p>
          <w:p w:rsidR="008D054C" w:rsidRPr="005407C9" w:rsidRDefault="008D054C" w:rsidP="00531855">
            <w:pPr>
              <w:jc w:val="center"/>
              <w:rPr>
                <w:color w:val="000000" w:themeColor="text1"/>
                <w:sz w:val="16"/>
              </w:rPr>
            </w:pPr>
            <w:r w:rsidRPr="005407C9">
              <w:rPr>
                <w:rFonts w:hint="eastAsia"/>
                <w:color w:val="000000" w:themeColor="text1"/>
                <w:sz w:val="16"/>
              </w:rPr>
              <w:t>又は</w:t>
            </w:r>
          </w:p>
          <w:p w:rsidR="008D054C" w:rsidRPr="005407C9" w:rsidRDefault="008D054C" w:rsidP="00531855">
            <w:pPr>
              <w:jc w:val="center"/>
              <w:rPr>
                <w:color w:val="000000" w:themeColor="text1"/>
              </w:rPr>
            </w:pPr>
            <w:r w:rsidRPr="005407C9">
              <w:rPr>
                <w:color w:val="000000" w:themeColor="text1"/>
                <w:sz w:val="16"/>
              </w:rPr>
              <w:t>所</w:t>
            </w:r>
            <w:r w:rsidRPr="005407C9">
              <w:rPr>
                <w:rFonts w:hint="eastAsia"/>
                <w:color w:val="000000" w:themeColor="text1"/>
                <w:sz w:val="16"/>
              </w:rPr>
              <w:t>在地</w:t>
            </w:r>
          </w:p>
        </w:tc>
        <w:tc>
          <w:tcPr>
            <w:tcW w:w="5478" w:type="dxa"/>
            <w:gridSpan w:val="4"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591" w:type="dxa"/>
            <w:gridSpan w:val="10"/>
            <w:vMerge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8D054C" w:rsidRPr="005407C9" w:rsidTr="00E57101">
        <w:trPr>
          <w:cantSplit/>
          <w:trHeight w:val="241"/>
        </w:trPr>
        <w:tc>
          <w:tcPr>
            <w:tcW w:w="796" w:type="dxa"/>
            <w:gridSpan w:val="2"/>
            <w:vMerge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8D054C" w:rsidRPr="005407C9" w:rsidRDefault="008D054C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（フリガナ）</w:t>
            </w:r>
          </w:p>
          <w:p w:rsidR="008D054C" w:rsidRPr="005407C9" w:rsidRDefault="008D054C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氏名</w:t>
            </w:r>
          </w:p>
          <w:p w:rsidR="008D054C" w:rsidRPr="005407C9" w:rsidRDefault="008D054C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又は</w:t>
            </w:r>
          </w:p>
          <w:p w:rsidR="008D054C" w:rsidRPr="005407C9" w:rsidRDefault="008D054C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名称</w:t>
            </w:r>
          </w:p>
        </w:tc>
        <w:tc>
          <w:tcPr>
            <w:tcW w:w="5478" w:type="dxa"/>
            <w:gridSpan w:val="4"/>
            <w:tcBorders>
              <w:bottom w:val="dashed" w:sz="4" w:space="0" w:color="auto"/>
            </w:tcBorders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8D054C" w:rsidRPr="005407C9" w:rsidRDefault="008D054C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591" w:type="dxa"/>
            <w:gridSpan w:val="10"/>
            <w:vMerge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8D054C" w:rsidRPr="005407C9" w:rsidTr="00E41AB2">
        <w:trPr>
          <w:cantSplit/>
          <w:trHeight w:val="56"/>
        </w:trPr>
        <w:tc>
          <w:tcPr>
            <w:tcW w:w="796" w:type="dxa"/>
            <w:gridSpan w:val="2"/>
            <w:vMerge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78" w:type="dxa"/>
            <w:gridSpan w:val="4"/>
            <w:tcBorders>
              <w:top w:val="dashed" w:sz="4" w:space="0" w:color="auto"/>
            </w:tcBorders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textDirection w:val="tbRlV"/>
            <w:vAlign w:val="center"/>
          </w:tcPr>
          <w:p w:rsidR="008D054C" w:rsidRPr="005407C9" w:rsidRDefault="008D054C" w:rsidP="00531855">
            <w:pPr>
              <w:overflowPunct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591" w:type="dxa"/>
            <w:gridSpan w:val="10"/>
            <w:vMerge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8D054C" w:rsidRPr="005407C9" w:rsidTr="00E57101">
        <w:trPr>
          <w:cantSplit/>
          <w:trHeight w:val="288"/>
        </w:trPr>
        <w:tc>
          <w:tcPr>
            <w:tcW w:w="796" w:type="dxa"/>
            <w:gridSpan w:val="2"/>
            <w:vMerge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8D054C" w:rsidRPr="005407C9" w:rsidRDefault="008D054C" w:rsidP="00531855">
            <w:pPr>
              <w:overflowPunct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電話番号</w:t>
            </w:r>
          </w:p>
        </w:tc>
        <w:tc>
          <w:tcPr>
            <w:tcW w:w="5478" w:type="dxa"/>
            <w:gridSpan w:val="4"/>
          </w:tcPr>
          <w:p w:rsidR="008D054C" w:rsidRPr="005407C9" w:rsidRDefault="008D054C" w:rsidP="00531855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textDirection w:val="tbRlV"/>
          </w:tcPr>
          <w:p w:rsidR="008D054C" w:rsidRPr="005407C9" w:rsidRDefault="008D054C" w:rsidP="00531855">
            <w:pPr>
              <w:overflowPunct w:val="0"/>
              <w:ind w:left="227" w:right="113"/>
              <w:jc w:val="lef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:rsidR="008D054C" w:rsidRPr="005407C9" w:rsidRDefault="008D054C" w:rsidP="00360B65">
            <w:pPr>
              <w:overflowPunct w:val="0"/>
              <w:ind w:left="113" w:right="113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407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証明書</w:t>
            </w:r>
          </w:p>
        </w:tc>
        <w:tc>
          <w:tcPr>
            <w:tcW w:w="7591" w:type="dxa"/>
            <w:gridSpan w:val="10"/>
            <w:vMerge/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8D054C" w:rsidRPr="005407C9" w:rsidTr="00E57101">
        <w:trPr>
          <w:cantSplit/>
          <w:trHeight w:val="629"/>
        </w:trPr>
        <w:tc>
          <w:tcPr>
            <w:tcW w:w="7414" w:type="dxa"/>
            <w:gridSpan w:val="7"/>
            <w:tcBorders>
              <w:bottom w:val="single" w:sz="4" w:space="0" w:color="auto"/>
            </w:tcBorders>
          </w:tcPr>
          <w:p w:rsidR="008D054C" w:rsidRPr="005407C9" w:rsidRDefault="008D054C" w:rsidP="00531855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7591" w:type="dxa"/>
            <w:gridSpan w:val="10"/>
            <w:vMerge/>
            <w:tcBorders>
              <w:bottom w:val="single" w:sz="4" w:space="0" w:color="auto"/>
            </w:tcBorders>
          </w:tcPr>
          <w:p w:rsidR="008D054C" w:rsidRPr="005407C9" w:rsidRDefault="008D054C" w:rsidP="00531855">
            <w:pPr>
              <w:overflowPunct w:val="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</w:tbl>
    <w:p w:rsidR="00410FEE" w:rsidRDefault="00410FEE" w:rsidP="009D4742">
      <w:pPr>
        <w:overflowPunct w:val="0"/>
        <w:rPr>
          <w:color w:val="000000" w:themeColor="text1"/>
        </w:rPr>
      </w:pPr>
    </w:p>
    <w:sectPr w:rsidR="00410FEE" w:rsidSect="0036050D">
      <w:pgSz w:w="16838" w:h="11906" w:orient="landscape" w:code="9"/>
      <w:pgMar w:top="510" w:right="567" w:bottom="510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B4" w:rsidRDefault="00E50DB4" w:rsidP="00DF5F5A">
      <w:r>
        <w:separator/>
      </w:r>
    </w:p>
  </w:endnote>
  <w:endnote w:type="continuationSeparator" w:id="0">
    <w:p w:rsidR="00E50DB4" w:rsidRDefault="00E50DB4" w:rsidP="00DF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B4" w:rsidRDefault="00E50DB4" w:rsidP="00DF5F5A">
      <w:r>
        <w:separator/>
      </w:r>
    </w:p>
  </w:footnote>
  <w:footnote w:type="continuationSeparator" w:id="0">
    <w:p w:rsidR="00E50DB4" w:rsidRDefault="00E50DB4" w:rsidP="00DF5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24"/>
  <w:drawingGridVerticalSpacing w:val="196"/>
  <w:displayHorizontalDrawingGridEvery w:val="2"/>
  <w:displayVerticalDrawingGridEvery w:val="2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5A"/>
    <w:rsid w:val="00003A2E"/>
    <w:rsid w:val="0000541F"/>
    <w:rsid w:val="000100FF"/>
    <w:rsid w:val="00016655"/>
    <w:rsid w:val="00042A36"/>
    <w:rsid w:val="00053527"/>
    <w:rsid w:val="00057B62"/>
    <w:rsid w:val="00073BBC"/>
    <w:rsid w:val="000832E2"/>
    <w:rsid w:val="00086729"/>
    <w:rsid w:val="000D206C"/>
    <w:rsid w:val="000D22EB"/>
    <w:rsid w:val="000E4BD1"/>
    <w:rsid w:val="000E5766"/>
    <w:rsid w:val="000E69C9"/>
    <w:rsid w:val="001043AB"/>
    <w:rsid w:val="00123ECB"/>
    <w:rsid w:val="00124D18"/>
    <w:rsid w:val="001270CB"/>
    <w:rsid w:val="001273CF"/>
    <w:rsid w:val="00134B61"/>
    <w:rsid w:val="00171EF0"/>
    <w:rsid w:val="001C51A1"/>
    <w:rsid w:val="001F2699"/>
    <w:rsid w:val="0021503C"/>
    <w:rsid w:val="0025157A"/>
    <w:rsid w:val="002608A3"/>
    <w:rsid w:val="00280FC9"/>
    <w:rsid w:val="002B67A7"/>
    <w:rsid w:val="002C612B"/>
    <w:rsid w:val="002E1BC2"/>
    <w:rsid w:val="002E7267"/>
    <w:rsid w:val="00327333"/>
    <w:rsid w:val="00327DDE"/>
    <w:rsid w:val="003330E0"/>
    <w:rsid w:val="0036050D"/>
    <w:rsid w:val="00360B65"/>
    <w:rsid w:val="003731EC"/>
    <w:rsid w:val="00391CC9"/>
    <w:rsid w:val="003B27E2"/>
    <w:rsid w:val="003C6102"/>
    <w:rsid w:val="003C6298"/>
    <w:rsid w:val="003C7358"/>
    <w:rsid w:val="00410FEE"/>
    <w:rsid w:val="00413162"/>
    <w:rsid w:val="00422D20"/>
    <w:rsid w:val="0046446D"/>
    <w:rsid w:val="0046562B"/>
    <w:rsid w:val="00467633"/>
    <w:rsid w:val="004750E3"/>
    <w:rsid w:val="004B6184"/>
    <w:rsid w:val="004C1956"/>
    <w:rsid w:val="004C7966"/>
    <w:rsid w:val="004D6C73"/>
    <w:rsid w:val="004E7E48"/>
    <w:rsid w:val="00512AF5"/>
    <w:rsid w:val="00530A3E"/>
    <w:rsid w:val="005343D7"/>
    <w:rsid w:val="005407C9"/>
    <w:rsid w:val="005525B3"/>
    <w:rsid w:val="005710A5"/>
    <w:rsid w:val="00593F18"/>
    <w:rsid w:val="005A7F97"/>
    <w:rsid w:val="005E5CAD"/>
    <w:rsid w:val="005F5059"/>
    <w:rsid w:val="006040C4"/>
    <w:rsid w:val="00616D3A"/>
    <w:rsid w:val="00621C94"/>
    <w:rsid w:val="00627069"/>
    <w:rsid w:val="00627981"/>
    <w:rsid w:val="0063749C"/>
    <w:rsid w:val="00640397"/>
    <w:rsid w:val="0064109A"/>
    <w:rsid w:val="00660B25"/>
    <w:rsid w:val="006626A7"/>
    <w:rsid w:val="00671988"/>
    <w:rsid w:val="00693820"/>
    <w:rsid w:val="006D5619"/>
    <w:rsid w:val="00704CD2"/>
    <w:rsid w:val="00706000"/>
    <w:rsid w:val="00756C00"/>
    <w:rsid w:val="00760A16"/>
    <w:rsid w:val="00764718"/>
    <w:rsid w:val="0076675A"/>
    <w:rsid w:val="00777F59"/>
    <w:rsid w:val="007A34E2"/>
    <w:rsid w:val="007E686C"/>
    <w:rsid w:val="008215A4"/>
    <w:rsid w:val="008621C4"/>
    <w:rsid w:val="00880424"/>
    <w:rsid w:val="00886E56"/>
    <w:rsid w:val="008900AD"/>
    <w:rsid w:val="008A38B6"/>
    <w:rsid w:val="008B056E"/>
    <w:rsid w:val="008B31BB"/>
    <w:rsid w:val="008D054C"/>
    <w:rsid w:val="008E21F9"/>
    <w:rsid w:val="008E3E5F"/>
    <w:rsid w:val="0096508B"/>
    <w:rsid w:val="00965502"/>
    <w:rsid w:val="009775A1"/>
    <w:rsid w:val="00983C70"/>
    <w:rsid w:val="00997282"/>
    <w:rsid w:val="009973AD"/>
    <w:rsid w:val="00997FBC"/>
    <w:rsid w:val="009C2209"/>
    <w:rsid w:val="009D2B53"/>
    <w:rsid w:val="009D2F05"/>
    <w:rsid w:val="009D4742"/>
    <w:rsid w:val="00A05369"/>
    <w:rsid w:val="00A15573"/>
    <w:rsid w:val="00A27B11"/>
    <w:rsid w:val="00A5554A"/>
    <w:rsid w:val="00A7429E"/>
    <w:rsid w:val="00A863BF"/>
    <w:rsid w:val="00AB5CB5"/>
    <w:rsid w:val="00AF3A3C"/>
    <w:rsid w:val="00B17ACA"/>
    <w:rsid w:val="00B25BB7"/>
    <w:rsid w:val="00B650CD"/>
    <w:rsid w:val="00B77163"/>
    <w:rsid w:val="00B775C5"/>
    <w:rsid w:val="00B92280"/>
    <w:rsid w:val="00B93123"/>
    <w:rsid w:val="00B9595E"/>
    <w:rsid w:val="00BA61AF"/>
    <w:rsid w:val="00BC6696"/>
    <w:rsid w:val="00BD3A76"/>
    <w:rsid w:val="00BD66D8"/>
    <w:rsid w:val="00BE3E3A"/>
    <w:rsid w:val="00BF4383"/>
    <w:rsid w:val="00C249B6"/>
    <w:rsid w:val="00C36776"/>
    <w:rsid w:val="00C437D1"/>
    <w:rsid w:val="00C57629"/>
    <w:rsid w:val="00C60A65"/>
    <w:rsid w:val="00C8715C"/>
    <w:rsid w:val="00C92B11"/>
    <w:rsid w:val="00CA4195"/>
    <w:rsid w:val="00D00737"/>
    <w:rsid w:val="00D06672"/>
    <w:rsid w:val="00D12691"/>
    <w:rsid w:val="00D56A8A"/>
    <w:rsid w:val="00D71101"/>
    <w:rsid w:val="00D74425"/>
    <w:rsid w:val="00D94AF5"/>
    <w:rsid w:val="00DC1EFB"/>
    <w:rsid w:val="00DC4DFD"/>
    <w:rsid w:val="00DD5328"/>
    <w:rsid w:val="00DD5EAB"/>
    <w:rsid w:val="00DF3C5D"/>
    <w:rsid w:val="00DF5F5A"/>
    <w:rsid w:val="00E41AB2"/>
    <w:rsid w:val="00E47C15"/>
    <w:rsid w:val="00E50DB4"/>
    <w:rsid w:val="00E57101"/>
    <w:rsid w:val="00E90D33"/>
    <w:rsid w:val="00EA593A"/>
    <w:rsid w:val="00ED465D"/>
    <w:rsid w:val="00EE1B23"/>
    <w:rsid w:val="00EF38F2"/>
    <w:rsid w:val="00EF7EAB"/>
    <w:rsid w:val="00F3688E"/>
    <w:rsid w:val="00F55834"/>
    <w:rsid w:val="00FC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CD3EF3-867D-44CE-B7F9-73267093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1316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13162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39"/>
    <w:rsid w:val="00593F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A71FA-20EF-444B-9E89-A18B88D104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youshiki.dot</Template>
  <TotalTime>22</TotalTime>
  <Pages>1</Pages>
  <Words>797</Words>
  <Characters>372</Characters>
  <DocSecurity>0</DocSecurity>
  <Lines>3</Lines>
  <Paragraphs>2</Paragraphs>
  <ScaleCrop>false</ScaleCrop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2025-03-25T01:45:00Z</cp:lastPrinted>
  <dcterms:created xsi:type="dcterms:W3CDTF">2025-03-23T06:12:00Z</dcterms:created>
  <dcterms:modified xsi:type="dcterms:W3CDTF">2026-02-25T03:15:00Z</dcterms:modified>
</cp:coreProperties>
</file>