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621D"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rPr>
      </w:pPr>
      <w:r w:rsidRPr="005E1E26">
        <w:rPr>
          <w:rFonts w:hAnsi="ＭＳ 明朝" w:hint="eastAsia"/>
          <w:spacing w:val="0"/>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rPr>
      </w:pPr>
      <w:r w:rsidRPr="005E1E26">
        <w:rPr>
          <w:rFonts w:hAnsi="ＭＳ 明朝" w:hint="eastAsia"/>
          <w:spacing w:val="0"/>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rPr>
      </w:pPr>
    </w:p>
    <w:p w14:paraId="1AF7A82B" w14:textId="06CF551A" w:rsidR="008A760E" w:rsidRPr="005E1E26" w:rsidRDefault="00396F25"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298376C3" w:rsidR="008A760E" w:rsidRPr="005E1E26" w:rsidRDefault="00396F25" w:rsidP="008A760E">
      <w:pPr>
        <w:pStyle w:val="af1"/>
        <w:wordWrap/>
        <w:adjustRightInd/>
        <w:spacing w:line="240" w:lineRule="auto"/>
        <w:ind w:firstLineChars="100" w:firstLine="248"/>
        <w:rPr>
          <w:rFonts w:hAnsi="ＭＳ 明朝"/>
          <w:spacing w:val="0"/>
        </w:rPr>
      </w:pPr>
      <w:r>
        <w:rPr>
          <w:rFonts w:hAnsi="ＭＳ 明朝" w:hint="eastAsia"/>
          <w:spacing w:val="0"/>
        </w:rPr>
        <w:t>令和６年度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令和６年度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9C1B36"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9C1B36"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77777777" w:rsidR="008A760E" w:rsidRPr="005E1E26" w:rsidRDefault="009C1B36" w:rsidP="008A760E">
      <w:pPr>
        <w:pStyle w:val="af1"/>
        <w:wordWrap/>
        <w:adjustRightInd/>
        <w:spacing w:line="240" w:lineRule="auto"/>
        <w:ind w:leftChars="100" w:left="248"/>
        <w:rPr>
          <w:rFonts w:hAnsi="ＭＳ 明朝"/>
          <w:spacing w:val="0"/>
        </w:rPr>
      </w:pPr>
      <w:sdt>
        <w:sdtPr>
          <w:rPr>
            <w:rFonts w:hAnsi="ＭＳ 明朝" w:hint="eastAsia"/>
            <w:spacing w:val="0"/>
          </w:rPr>
          <w:id w:val="-2011820068"/>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4078A42A" w14:textId="7CDD6E88" w:rsidR="008A760E" w:rsidRPr="005E1E26" w:rsidRDefault="009C1B36" w:rsidP="008A760E">
      <w:pPr>
        <w:pStyle w:val="af1"/>
        <w:wordWrap/>
        <w:adjustRightInd/>
        <w:spacing w:line="240" w:lineRule="auto"/>
        <w:ind w:leftChars="100" w:left="248"/>
        <w:rPr>
          <w:rFonts w:hAnsi="ＭＳ 明朝"/>
          <w:spacing w:val="0"/>
        </w:rPr>
      </w:pPr>
      <w:sdt>
        <w:sdtPr>
          <w:rPr>
            <w:rFonts w:hAnsi="ＭＳ 明朝" w:hint="eastAsia"/>
            <w:spacing w:val="0"/>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B65F85" w:rsidRPr="005E1E26">
        <w:rPr>
          <w:rFonts w:hAnsi="ＭＳ 明朝" w:hint="eastAsia"/>
          <w:spacing w:val="0"/>
        </w:rPr>
        <w:t>人材確保推進</w:t>
      </w:r>
      <w:r w:rsidR="008A760E" w:rsidRPr="005E1E26">
        <w:rPr>
          <w:rFonts w:hAnsi="ＭＳ 明朝" w:hint="eastAsia"/>
          <w:spacing w:val="0"/>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318D271"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ひたちなか市中小企業事業活性化補助金事業計画書（様式第２号）</w:t>
      </w:r>
    </w:p>
    <w:p w14:paraId="130396D1" w14:textId="30E9BE7C"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77777777"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納税状況確認同意書又は市税の納税証明書（未納がないことの証明）</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4E761C06"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r w:rsidRPr="005E1E26">
        <w:rPr>
          <w:rFonts w:hAnsi="ＭＳ 明朝"/>
        </w:rPr>
        <w:br w:type="page"/>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56DD26A0" w:rsidR="008A760E" w:rsidRPr="005E1E26" w:rsidRDefault="00396F25" w:rsidP="008A760E">
      <w:pPr>
        <w:pStyle w:val="af1"/>
        <w:wordWrap/>
        <w:spacing w:line="240" w:lineRule="auto"/>
        <w:ind w:leftChars="300" w:left="689" w:rightChars="300" w:right="689"/>
        <w:jc w:val="center"/>
        <w:rPr>
          <w:rFonts w:hAnsi="ＭＳ 明朝"/>
          <w:spacing w:val="0"/>
          <w:lang w:eastAsia="zh-TW"/>
        </w:rPr>
      </w:pPr>
      <w:r>
        <w:rPr>
          <w:rFonts w:hAnsi="ＭＳ 明朝" w:hint="eastAsia"/>
          <w:spacing w:val="0"/>
        </w:rPr>
        <w:t>令和６年度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5E1E26" w14:paraId="79C24329" w14:textId="77777777" w:rsidTr="0020284B">
        <w:tc>
          <w:tcPr>
            <w:tcW w:w="438" w:type="dxa"/>
            <w:vMerge w:val="restart"/>
            <w:shd w:val="clear" w:color="auto" w:fill="auto"/>
            <w:textDirection w:val="tbRlV"/>
            <w:vAlign w:val="center"/>
          </w:tcPr>
          <w:p w14:paraId="7F3A212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会社概要</w:t>
            </w:r>
          </w:p>
        </w:tc>
        <w:tc>
          <w:tcPr>
            <w:tcW w:w="1678" w:type="dxa"/>
            <w:gridSpan w:val="2"/>
            <w:shd w:val="clear" w:color="auto" w:fill="auto"/>
            <w:vAlign w:val="center"/>
          </w:tcPr>
          <w:p w14:paraId="74168A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事業所所在地</w:t>
            </w:r>
          </w:p>
        </w:tc>
        <w:tc>
          <w:tcPr>
            <w:tcW w:w="7094" w:type="dxa"/>
            <w:gridSpan w:val="6"/>
            <w:shd w:val="clear" w:color="auto" w:fill="auto"/>
            <w:vAlign w:val="center"/>
          </w:tcPr>
          <w:p w14:paraId="1FBB914F"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ひたちなか市</w:t>
            </w:r>
          </w:p>
        </w:tc>
      </w:tr>
      <w:tr w:rsidR="00926042" w:rsidRPr="005E1E26" w14:paraId="5D39C317" w14:textId="77777777" w:rsidTr="0020284B">
        <w:tc>
          <w:tcPr>
            <w:tcW w:w="438" w:type="dxa"/>
            <w:vMerge/>
            <w:shd w:val="clear" w:color="auto" w:fill="auto"/>
            <w:textDirection w:val="tbRlV"/>
            <w:vAlign w:val="center"/>
          </w:tcPr>
          <w:p w14:paraId="2C977654"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資本金</w:t>
            </w:r>
          </w:p>
        </w:tc>
        <w:tc>
          <w:tcPr>
            <w:tcW w:w="3827" w:type="dxa"/>
            <w:gridSpan w:val="3"/>
            <w:shd w:val="clear" w:color="auto" w:fill="auto"/>
            <w:vAlign w:val="center"/>
          </w:tcPr>
          <w:p w14:paraId="17E257AA" w14:textId="77777777" w:rsidR="008A760E" w:rsidRPr="005E1E26" w:rsidRDefault="008A760E" w:rsidP="00C60A82">
            <w:pPr>
              <w:pStyle w:val="af1"/>
              <w:wordWrap/>
              <w:spacing w:line="240" w:lineRule="auto"/>
              <w:ind w:leftChars="50" w:left="115" w:rightChars="50" w:right="115"/>
              <w:jc w:val="right"/>
              <w:rPr>
                <w:rFonts w:hAnsi="ＭＳ 明朝"/>
                <w:spacing w:val="0"/>
              </w:rPr>
            </w:pPr>
            <w:r w:rsidRPr="005E1E26">
              <w:rPr>
                <w:rFonts w:hAnsi="ＭＳ 明朝" w:hint="eastAsia"/>
                <w:spacing w:val="0"/>
              </w:rPr>
              <w:t>円</w:t>
            </w:r>
          </w:p>
        </w:tc>
        <w:tc>
          <w:tcPr>
            <w:tcW w:w="1332" w:type="dxa"/>
            <w:shd w:val="clear" w:color="auto" w:fill="auto"/>
            <w:vAlign w:val="center"/>
          </w:tcPr>
          <w:p w14:paraId="6149E44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従業員数</w:t>
            </w:r>
          </w:p>
        </w:tc>
        <w:tc>
          <w:tcPr>
            <w:tcW w:w="1935" w:type="dxa"/>
            <w:gridSpan w:val="2"/>
            <w:shd w:val="clear" w:color="auto" w:fill="auto"/>
            <w:vAlign w:val="center"/>
          </w:tcPr>
          <w:p w14:paraId="6AC68719" w14:textId="77777777" w:rsidR="008A760E" w:rsidRPr="005E1E26" w:rsidRDefault="008A760E" w:rsidP="00C60A82">
            <w:pPr>
              <w:pStyle w:val="af1"/>
              <w:wordWrap/>
              <w:spacing w:line="240" w:lineRule="auto"/>
              <w:ind w:rightChars="50" w:right="115"/>
              <w:jc w:val="right"/>
              <w:rPr>
                <w:rFonts w:hAnsi="ＭＳ 明朝"/>
                <w:spacing w:val="0"/>
              </w:rPr>
            </w:pPr>
            <w:r w:rsidRPr="005E1E26">
              <w:rPr>
                <w:rFonts w:hAnsi="ＭＳ 明朝" w:hint="eastAsia"/>
                <w:spacing w:val="0"/>
              </w:rPr>
              <w:t>人</w:t>
            </w:r>
          </w:p>
        </w:tc>
      </w:tr>
      <w:tr w:rsidR="00926042" w:rsidRPr="005E1E26"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5E1E26" w:rsidRDefault="008A760E" w:rsidP="0025261A">
            <w:pPr>
              <w:pStyle w:val="af1"/>
              <w:wordWrap/>
              <w:spacing w:line="240" w:lineRule="auto"/>
              <w:rPr>
                <w:rFonts w:hAnsi="ＭＳ 明朝"/>
                <w:spacing w:val="0"/>
              </w:rPr>
            </w:pPr>
          </w:p>
        </w:tc>
      </w:tr>
      <w:tr w:rsidR="00926042" w:rsidRPr="005E1E26"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5E1E26" w:rsidRDefault="008A760E" w:rsidP="0020284B">
            <w:pPr>
              <w:pStyle w:val="af1"/>
              <w:wordWrap/>
              <w:spacing w:line="240" w:lineRule="auto"/>
              <w:ind w:leftChars="50" w:left="115"/>
              <w:jc w:val="center"/>
              <w:rPr>
                <w:rFonts w:hAnsi="ＭＳ 明朝"/>
                <w:spacing w:val="0"/>
              </w:rPr>
            </w:pPr>
            <w:r w:rsidRPr="005E1E26">
              <w:rPr>
                <w:rFonts w:hAnsi="ＭＳ 明朝" w:hint="eastAsia"/>
                <w:spacing w:val="0"/>
              </w:rPr>
              <w:t>事業内容</w:t>
            </w:r>
          </w:p>
        </w:tc>
      </w:tr>
      <w:tr w:rsidR="00926042" w:rsidRPr="005E1E26"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5E1E26" w:rsidRDefault="008A760E" w:rsidP="0007058B">
            <w:pPr>
              <w:pStyle w:val="af1"/>
              <w:wordWrap/>
              <w:spacing w:line="240" w:lineRule="auto"/>
              <w:jc w:val="center"/>
              <w:rPr>
                <w:rFonts w:hAnsi="ＭＳ 明朝"/>
                <w:spacing w:val="0"/>
              </w:rPr>
            </w:pPr>
            <w:r w:rsidRPr="005E1E26">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開発案件名：</w:t>
            </w:r>
          </w:p>
          <w:p w14:paraId="26953816"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出展見本市名等：</w:t>
            </w:r>
          </w:p>
          <w:p w14:paraId="459577E9"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資格・研修名等：</w:t>
            </w:r>
          </w:p>
          <w:p w14:paraId="5C5C433E" w14:textId="55613996" w:rsidR="006564A8" w:rsidRPr="005E1E26" w:rsidRDefault="007E0989" w:rsidP="007E0989">
            <w:pPr>
              <w:pStyle w:val="af1"/>
              <w:ind w:left="1607" w:hangingChars="700" w:hanging="1607"/>
              <w:rPr>
                <w:rFonts w:hAnsi="ＭＳ 明朝"/>
                <w:spacing w:val="0"/>
              </w:rPr>
            </w:pPr>
            <w:r w:rsidRPr="005E1E26">
              <w:rPr>
                <w:rFonts w:hAnsi="ＭＳ 明朝" w:hint="eastAsia"/>
                <w:spacing w:val="0"/>
              </w:rPr>
              <w:t>就職イベント名等：</w:t>
            </w:r>
          </w:p>
        </w:tc>
      </w:tr>
      <w:tr w:rsidR="00926042" w:rsidRPr="005E1E26"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5E1E26" w:rsidRDefault="008A760E" w:rsidP="00C60A82">
            <w:pPr>
              <w:pStyle w:val="af1"/>
              <w:wordWrap/>
              <w:spacing w:line="240" w:lineRule="auto"/>
              <w:ind w:leftChars="50" w:left="115"/>
              <w:jc w:val="center"/>
              <w:rPr>
                <w:rFonts w:hAnsi="ＭＳ 明朝"/>
                <w:spacing w:val="0"/>
              </w:rPr>
            </w:pPr>
            <w:r w:rsidRPr="005E1E26">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5E1E26" w:rsidRDefault="008A760E" w:rsidP="007E0989">
            <w:pPr>
              <w:pStyle w:val="af1"/>
              <w:ind w:leftChars="50" w:left="115"/>
              <w:jc w:val="center"/>
              <w:rPr>
                <w:rFonts w:hAnsi="ＭＳ 明朝"/>
                <w:spacing w:val="0"/>
              </w:rPr>
            </w:pPr>
            <w:r w:rsidRPr="005E1E26">
              <w:rPr>
                <w:rFonts w:hAnsi="ＭＳ 明朝" w:hint="eastAsia"/>
                <w:spacing w:val="0"/>
              </w:rPr>
              <w:t xml:space="preserve">　　　　年　　月　　日　～　　　年　　月　　</w:t>
            </w:r>
            <w:r w:rsidR="007E0989" w:rsidRPr="005E1E26">
              <w:rPr>
                <w:rFonts w:hAnsi="ＭＳ 明朝" w:hint="eastAsia"/>
                <w:spacing w:val="0"/>
              </w:rPr>
              <w:t>日</w:t>
            </w:r>
          </w:p>
          <w:p w14:paraId="7E5F24CD" w14:textId="3EBC9664" w:rsidR="008A760E" w:rsidRPr="005E1E26" w:rsidRDefault="007E0989" w:rsidP="007E0989">
            <w:pPr>
              <w:pStyle w:val="af1"/>
              <w:wordWrap/>
              <w:spacing w:line="240" w:lineRule="auto"/>
              <w:ind w:leftChars="50" w:left="115"/>
              <w:jc w:val="center"/>
              <w:rPr>
                <w:rFonts w:hAnsi="ＭＳ 明朝"/>
                <w:spacing w:val="0"/>
              </w:rPr>
            </w:pPr>
            <w:r w:rsidRPr="005E1E26">
              <w:rPr>
                <w:rFonts w:hAnsi="ＭＳ 明朝" w:hint="eastAsia"/>
                <w:spacing w:val="0"/>
              </w:rPr>
              <w:t>※ビジネスマッチング事業では準備からフォローアップ期間を含む。</w:t>
            </w:r>
          </w:p>
        </w:tc>
      </w:tr>
      <w:tr w:rsidR="005A2753" w:rsidRPr="005E1E26"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5E1E26" w:rsidRDefault="005A2753" w:rsidP="000E2527">
            <w:pPr>
              <w:pStyle w:val="af1"/>
              <w:ind w:leftChars="50" w:left="115"/>
              <w:jc w:val="left"/>
              <w:rPr>
                <w:rFonts w:hAnsi="ＭＳ 明朝"/>
                <w:spacing w:val="0"/>
              </w:rPr>
            </w:pPr>
            <w:r w:rsidRPr="005E1E26">
              <w:rPr>
                <w:rFonts w:hAnsi="ＭＳ 明朝" w:hint="eastAsia"/>
                <w:spacing w:val="0"/>
              </w:rPr>
              <w:t>市内事業所における運営事業</w:t>
            </w:r>
            <w:r w:rsidR="00B338BB" w:rsidRPr="005E1E26">
              <w:rPr>
                <w:rFonts w:hAnsi="ＭＳ 明朝" w:hint="eastAsia"/>
                <w:spacing w:val="0"/>
              </w:rPr>
              <w:t>又は</w:t>
            </w:r>
            <w:r w:rsidRPr="005E1E26">
              <w:rPr>
                <w:rFonts w:hAnsi="ＭＳ 明朝" w:hint="eastAsia"/>
                <w:spacing w:val="0"/>
              </w:rPr>
              <w:t>常勤役員</w:t>
            </w:r>
            <w:r w:rsidR="00B338BB" w:rsidRPr="005E1E26">
              <w:rPr>
                <w:rFonts w:hAnsi="ＭＳ 明朝" w:hint="eastAsia"/>
                <w:spacing w:val="0"/>
              </w:rPr>
              <w:t>若しくは</w:t>
            </w:r>
            <w:r w:rsidRPr="005E1E26">
              <w:rPr>
                <w:rFonts w:hAnsi="ＭＳ 明朝" w:hint="eastAsia"/>
                <w:spacing w:val="0"/>
              </w:rPr>
              <w:t>従業員</w:t>
            </w:r>
            <w:r w:rsidR="00776D2B" w:rsidRPr="005E1E26">
              <w:rPr>
                <w:rFonts w:hAnsi="ＭＳ 明朝" w:hint="eastAsia"/>
                <w:spacing w:val="0"/>
              </w:rPr>
              <w:t>等</w:t>
            </w:r>
            <w:r w:rsidRPr="005E1E26">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727AB9E4" w:rsidR="005A2753" w:rsidRPr="005E1E26" w:rsidRDefault="009C1B36"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6140CB">
                  <w:rPr>
                    <w:rFonts w:ascii="ＭＳ ゴシック" w:eastAsia="ＭＳ ゴシック" w:hAnsi="ＭＳ ゴシック" w:hint="eastAsia"/>
                    <w:spacing w:val="0"/>
                  </w:rPr>
                  <w:t>☐</w:t>
                </w:r>
              </w:sdtContent>
            </w:sdt>
            <w:r w:rsidR="006140CB" w:rsidRPr="005E1E26">
              <w:rPr>
                <w:rFonts w:hAnsi="ＭＳ 明朝" w:hint="eastAsia"/>
                <w:spacing w:val="0"/>
              </w:rPr>
              <w:t>本事業は左記に相違ありません</w:t>
            </w:r>
          </w:p>
          <w:p w14:paraId="675E8D31" w14:textId="3063A878" w:rsidR="005A2753" w:rsidRPr="005E1E26" w:rsidRDefault="006140CB" w:rsidP="000E2527">
            <w:pPr>
              <w:pStyle w:val="af1"/>
              <w:ind w:leftChars="50" w:left="115"/>
              <w:jc w:val="center"/>
              <w:rPr>
                <w:rFonts w:hAnsi="ＭＳ 明朝"/>
                <w:spacing w:val="0"/>
              </w:rPr>
            </w:pPr>
            <w:r w:rsidRPr="005E1E26">
              <w:rPr>
                <w:rFonts w:hAnsi="ＭＳ 明朝" w:hint="eastAsia"/>
                <w:spacing w:val="0"/>
              </w:rPr>
              <w:t>※相違ない場合は</w:t>
            </w:r>
            <w:r w:rsidRPr="005E1E26">
              <w:rPr>
                <w:rFonts w:hAnsi="ＭＳ 明朝"/>
                <w:spacing w:val="0"/>
              </w:rPr>
              <w:t>☑すること。</w:t>
            </w:r>
          </w:p>
        </w:tc>
      </w:tr>
      <w:tr w:rsidR="00926042" w:rsidRPr="005E1E26"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5E1E26" w:rsidRDefault="008A760E" w:rsidP="007E0989">
            <w:pPr>
              <w:pStyle w:val="af1"/>
              <w:rPr>
                <w:rFonts w:hAnsi="ＭＳ 明朝"/>
                <w:spacing w:val="0"/>
              </w:rPr>
            </w:pPr>
            <w:r w:rsidRPr="005E1E26">
              <w:rPr>
                <w:rFonts w:hAnsi="ＭＳ 明朝" w:hint="eastAsia"/>
                <w:spacing w:val="0"/>
              </w:rPr>
              <w:t>①事業概要</w:t>
            </w:r>
          </w:p>
          <w:p w14:paraId="48D3C3B4" w14:textId="376060A3" w:rsidR="008A760E" w:rsidRPr="005E1E26" w:rsidRDefault="007E0989" w:rsidP="007E0989">
            <w:pPr>
              <w:pStyle w:val="af1"/>
              <w:rPr>
                <w:rFonts w:hAnsi="ＭＳ 明朝"/>
                <w:spacing w:val="0"/>
              </w:rPr>
            </w:pPr>
            <w:r w:rsidRPr="005E1E26">
              <w:rPr>
                <w:rFonts w:hAnsi="ＭＳ 明朝" w:hint="eastAsia"/>
                <w:spacing w:val="0"/>
              </w:rPr>
              <w:t>（開発内容，展示会・作成ホームページ，資格及び研修，人材確保事業内容等）</w:t>
            </w:r>
          </w:p>
          <w:p w14:paraId="7F079B77" w14:textId="77777777" w:rsidR="008A760E" w:rsidRPr="005E1E26" w:rsidRDefault="008A760E" w:rsidP="00023BE8">
            <w:pPr>
              <w:pStyle w:val="af1"/>
              <w:wordWrap/>
              <w:spacing w:line="240" w:lineRule="auto"/>
              <w:rPr>
                <w:rFonts w:hAnsi="ＭＳ 明朝"/>
                <w:spacing w:val="0"/>
              </w:rPr>
            </w:pPr>
          </w:p>
          <w:p w14:paraId="61E42495" w14:textId="77777777" w:rsidR="008A760E" w:rsidRPr="005E1E26" w:rsidRDefault="008A760E" w:rsidP="00023BE8">
            <w:pPr>
              <w:pStyle w:val="af1"/>
              <w:wordWrap/>
              <w:spacing w:line="240" w:lineRule="auto"/>
              <w:rPr>
                <w:rFonts w:hAnsi="ＭＳ 明朝"/>
                <w:spacing w:val="0"/>
              </w:rPr>
            </w:pPr>
          </w:p>
          <w:p w14:paraId="2C74B411" w14:textId="1FC2B174" w:rsidR="008A760E" w:rsidRPr="005E1E26" w:rsidRDefault="008A760E" w:rsidP="00023BE8">
            <w:pPr>
              <w:pStyle w:val="af1"/>
              <w:wordWrap/>
              <w:spacing w:line="240" w:lineRule="auto"/>
              <w:rPr>
                <w:rFonts w:hAnsi="ＭＳ 明朝"/>
                <w:spacing w:val="0"/>
              </w:rPr>
            </w:pPr>
          </w:p>
          <w:p w14:paraId="142CB543" w14:textId="61300492" w:rsidR="008A760E" w:rsidRPr="005E1E26" w:rsidRDefault="008A760E" w:rsidP="00023BE8">
            <w:pPr>
              <w:pStyle w:val="af1"/>
              <w:wordWrap/>
              <w:spacing w:line="240" w:lineRule="auto"/>
              <w:rPr>
                <w:rFonts w:hAnsi="ＭＳ 明朝"/>
                <w:spacing w:val="0"/>
              </w:rPr>
            </w:pPr>
          </w:p>
          <w:p w14:paraId="0A2C51CC" w14:textId="614AC324" w:rsidR="0025261A" w:rsidRPr="005E1E26" w:rsidRDefault="0025261A" w:rsidP="00023BE8">
            <w:pPr>
              <w:pStyle w:val="af1"/>
              <w:wordWrap/>
              <w:spacing w:line="240" w:lineRule="auto"/>
              <w:rPr>
                <w:rFonts w:hAnsi="ＭＳ 明朝"/>
                <w:spacing w:val="0"/>
              </w:rPr>
            </w:pPr>
          </w:p>
          <w:p w14:paraId="0C2D3996" w14:textId="77777777" w:rsidR="0025261A" w:rsidRPr="005E1E26" w:rsidRDefault="0025261A" w:rsidP="00023BE8">
            <w:pPr>
              <w:pStyle w:val="af1"/>
              <w:wordWrap/>
              <w:spacing w:line="240" w:lineRule="auto"/>
              <w:rPr>
                <w:rFonts w:hAnsi="ＭＳ 明朝"/>
                <w:spacing w:val="0"/>
              </w:rPr>
            </w:pPr>
          </w:p>
          <w:p w14:paraId="123290F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②事業の目的</w:t>
            </w:r>
          </w:p>
          <w:p w14:paraId="38EF8A4D" w14:textId="77777777" w:rsidR="008A760E" w:rsidRPr="005E1E26" w:rsidRDefault="008A760E" w:rsidP="00023BE8">
            <w:pPr>
              <w:pStyle w:val="af1"/>
              <w:wordWrap/>
              <w:spacing w:line="240" w:lineRule="auto"/>
              <w:rPr>
                <w:rFonts w:hAnsi="ＭＳ 明朝"/>
                <w:spacing w:val="0"/>
              </w:rPr>
            </w:pPr>
          </w:p>
          <w:p w14:paraId="07682244" w14:textId="77777777" w:rsidR="007E0989" w:rsidRPr="005E1E26" w:rsidRDefault="007E0989" w:rsidP="00023BE8">
            <w:pPr>
              <w:pStyle w:val="af1"/>
              <w:wordWrap/>
              <w:spacing w:line="240" w:lineRule="auto"/>
              <w:rPr>
                <w:rFonts w:hAnsi="ＭＳ 明朝"/>
                <w:spacing w:val="0"/>
              </w:rPr>
            </w:pPr>
          </w:p>
          <w:p w14:paraId="14A3CEC1" w14:textId="77777777" w:rsidR="008A760E" w:rsidRPr="005E1E26" w:rsidRDefault="008A760E" w:rsidP="00023BE8">
            <w:pPr>
              <w:pStyle w:val="af1"/>
              <w:wordWrap/>
              <w:spacing w:line="240" w:lineRule="auto"/>
              <w:rPr>
                <w:rFonts w:hAnsi="ＭＳ 明朝"/>
                <w:spacing w:val="0"/>
              </w:rPr>
            </w:pPr>
          </w:p>
          <w:p w14:paraId="41FDE009" w14:textId="0B1E6E29" w:rsidR="008A760E" w:rsidRPr="005E1E26" w:rsidRDefault="008A760E" w:rsidP="00023BE8">
            <w:pPr>
              <w:pStyle w:val="af1"/>
              <w:wordWrap/>
              <w:spacing w:line="240" w:lineRule="auto"/>
              <w:rPr>
                <w:rFonts w:hAnsi="ＭＳ 明朝"/>
                <w:spacing w:val="0"/>
              </w:rPr>
            </w:pPr>
          </w:p>
          <w:p w14:paraId="43888B0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③期待する効果</w:t>
            </w:r>
          </w:p>
          <w:p w14:paraId="6849F8CF" w14:textId="77777777" w:rsidR="008A760E" w:rsidRPr="005E1E26" w:rsidRDefault="008A760E" w:rsidP="0020284B">
            <w:pPr>
              <w:pStyle w:val="af1"/>
              <w:wordWrap/>
              <w:spacing w:line="240" w:lineRule="auto"/>
              <w:rPr>
                <w:rFonts w:hAnsi="ＭＳ 明朝"/>
                <w:spacing w:val="0"/>
              </w:rPr>
            </w:pPr>
          </w:p>
          <w:p w14:paraId="40F7350A" w14:textId="77777777" w:rsidR="007E0989" w:rsidRPr="005E1E26" w:rsidRDefault="007E0989" w:rsidP="0020284B">
            <w:pPr>
              <w:pStyle w:val="af1"/>
              <w:wordWrap/>
              <w:spacing w:line="240" w:lineRule="auto"/>
              <w:rPr>
                <w:rFonts w:hAnsi="ＭＳ 明朝"/>
                <w:spacing w:val="0"/>
              </w:rPr>
            </w:pPr>
          </w:p>
          <w:p w14:paraId="06A82541" w14:textId="2974C528" w:rsidR="008A760E" w:rsidRPr="005E1E26" w:rsidRDefault="008A760E" w:rsidP="0020284B">
            <w:pPr>
              <w:pStyle w:val="af1"/>
              <w:wordWrap/>
              <w:spacing w:line="240" w:lineRule="auto"/>
              <w:rPr>
                <w:rFonts w:hAnsi="ＭＳ 明朝"/>
                <w:spacing w:val="0"/>
              </w:rPr>
            </w:pPr>
          </w:p>
          <w:p w14:paraId="3CB87C08" w14:textId="77777777" w:rsidR="008A760E" w:rsidRPr="005E1E26" w:rsidRDefault="008A760E" w:rsidP="0020284B">
            <w:pPr>
              <w:pStyle w:val="af1"/>
              <w:wordWrap/>
              <w:spacing w:line="240" w:lineRule="auto"/>
              <w:rPr>
                <w:rFonts w:hAnsi="ＭＳ 明朝"/>
                <w:spacing w:val="0"/>
              </w:rPr>
            </w:pPr>
          </w:p>
        </w:tc>
      </w:tr>
      <w:tr w:rsidR="00926042" w:rsidRPr="005E1E26" w14:paraId="13835766" w14:textId="77777777" w:rsidTr="0020284B">
        <w:trPr>
          <w:cantSplit/>
        </w:trPr>
        <w:tc>
          <w:tcPr>
            <w:tcW w:w="2116" w:type="dxa"/>
            <w:gridSpan w:val="3"/>
            <w:vMerge w:val="restart"/>
            <w:shd w:val="clear" w:color="auto" w:fill="auto"/>
            <w:vAlign w:val="center"/>
          </w:tcPr>
          <w:p w14:paraId="68F2AEB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担当者連絡先</w:t>
            </w:r>
          </w:p>
        </w:tc>
        <w:tc>
          <w:tcPr>
            <w:tcW w:w="1984" w:type="dxa"/>
            <w:shd w:val="clear" w:color="auto" w:fill="auto"/>
            <w:vAlign w:val="center"/>
          </w:tcPr>
          <w:p w14:paraId="4126CAA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氏名</w:t>
            </w:r>
          </w:p>
        </w:tc>
        <w:tc>
          <w:tcPr>
            <w:tcW w:w="5123" w:type="dxa"/>
            <w:gridSpan w:val="5"/>
            <w:shd w:val="clear" w:color="auto" w:fill="auto"/>
            <w:vAlign w:val="center"/>
          </w:tcPr>
          <w:p w14:paraId="0839266A"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513551C7" w14:textId="77777777" w:rsidTr="0020284B">
        <w:trPr>
          <w:cantSplit/>
        </w:trPr>
        <w:tc>
          <w:tcPr>
            <w:tcW w:w="2116" w:type="dxa"/>
            <w:gridSpan w:val="3"/>
            <w:vMerge/>
            <w:shd w:val="clear" w:color="auto" w:fill="auto"/>
            <w:vAlign w:val="center"/>
          </w:tcPr>
          <w:p w14:paraId="30BCA1F2"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電話番号</w:t>
            </w:r>
          </w:p>
        </w:tc>
        <w:tc>
          <w:tcPr>
            <w:tcW w:w="1843" w:type="dxa"/>
            <w:gridSpan w:val="2"/>
            <w:shd w:val="clear" w:color="auto" w:fill="auto"/>
            <w:vAlign w:val="center"/>
          </w:tcPr>
          <w:p w14:paraId="6C7A6D74" w14:textId="77777777" w:rsidR="008A760E" w:rsidRPr="005E1E26"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ＦＡＸ番号</w:t>
            </w:r>
          </w:p>
        </w:tc>
        <w:tc>
          <w:tcPr>
            <w:tcW w:w="1863" w:type="dxa"/>
            <w:shd w:val="clear" w:color="auto" w:fill="auto"/>
            <w:vAlign w:val="center"/>
          </w:tcPr>
          <w:p w14:paraId="5998AD18" w14:textId="77777777" w:rsidR="008A760E" w:rsidRPr="005E1E26" w:rsidRDefault="008A760E" w:rsidP="00DF43D6">
            <w:pPr>
              <w:pStyle w:val="af1"/>
              <w:wordWrap/>
              <w:spacing w:line="240" w:lineRule="auto"/>
              <w:rPr>
                <w:rFonts w:hAnsi="ＭＳ 明朝"/>
                <w:spacing w:val="0"/>
              </w:rPr>
            </w:pPr>
          </w:p>
        </w:tc>
      </w:tr>
      <w:tr w:rsidR="00926042" w:rsidRPr="005E1E26" w14:paraId="25C35B13" w14:textId="77777777" w:rsidTr="0020284B">
        <w:trPr>
          <w:cantSplit/>
        </w:trPr>
        <w:tc>
          <w:tcPr>
            <w:tcW w:w="2116" w:type="dxa"/>
            <w:gridSpan w:val="3"/>
            <w:vMerge/>
            <w:shd w:val="clear" w:color="auto" w:fill="auto"/>
            <w:vAlign w:val="center"/>
          </w:tcPr>
          <w:p w14:paraId="058F13E4"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メールアドレス</w:t>
            </w:r>
          </w:p>
        </w:tc>
        <w:tc>
          <w:tcPr>
            <w:tcW w:w="5123" w:type="dxa"/>
            <w:gridSpan w:val="5"/>
            <w:shd w:val="clear" w:color="auto" w:fill="auto"/>
            <w:vAlign w:val="center"/>
          </w:tcPr>
          <w:p w14:paraId="1BDA6E3A" w14:textId="77777777" w:rsidR="008A760E" w:rsidRPr="005E1E26"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413F164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926042" w:rsidRPr="005E1E26" w14:paraId="2CCD8CE4" w14:textId="77777777" w:rsidTr="00C60A82">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C60A82">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C60A82">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C60A82">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C60A82">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0580C007" w14:textId="77777777" w:rsidR="009C1B36" w:rsidRDefault="008A760E" w:rsidP="009C1B36">
      <w:pPr>
        <w:rPr>
          <w:rFonts w:ascii="ＭＳ 明朝" w:hAnsi="ＭＳ 明朝"/>
        </w:rPr>
      </w:pPr>
      <w:r w:rsidRPr="005E1E26">
        <w:rPr>
          <w:rFonts w:hAnsi="ＭＳ 明朝"/>
          <w:szCs w:val="21"/>
        </w:rPr>
        <w:br w:type="page"/>
      </w:r>
    </w:p>
    <w:p w14:paraId="37537D2C" w14:textId="77777777" w:rsidR="009C1B36" w:rsidRDefault="009C1B36" w:rsidP="009C1B36">
      <w:pPr>
        <w:rPr>
          <w:rFonts w:ascii="ＭＳ 明朝" w:hAnsi="ＭＳ 明朝"/>
        </w:rPr>
      </w:pPr>
    </w:p>
    <w:p w14:paraId="18F5D668" w14:textId="77777777" w:rsidR="009C1B36" w:rsidRDefault="009C1B36" w:rsidP="009C1B36">
      <w:pPr>
        <w:jc w:val="center"/>
        <w:rPr>
          <w:rFonts w:ascii="ＭＳ 明朝" w:hAnsi="ＭＳ 明朝"/>
          <w:kern w:val="0"/>
          <w:sz w:val="28"/>
        </w:rPr>
      </w:pPr>
      <w:r>
        <w:rPr>
          <w:rFonts w:ascii="ＭＳ 明朝" w:hAnsi="ＭＳ 明朝" w:hint="eastAsia"/>
          <w:kern w:val="0"/>
          <w:sz w:val="28"/>
        </w:rPr>
        <w:t>納税状況確認同意書</w:t>
      </w:r>
    </w:p>
    <w:p w14:paraId="2A2F09F5" w14:textId="77777777" w:rsidR="009C1B36" w:rsidRDefault="009C1B36" w:rsidP="009C1B36">
      <w:pPr>
        <w:ind w:firstLineChars="200" w:firstLine="496"/>
        <w:rPr>
          <w:rFonts w:ascii="ＭＳ 明朝" w:hAnsi="ＭＳ 明朝"/>
        </w:rPr>
      </w:pPr>
    </w:p>
    <w:p w14:paraId="699DBBFE" w14:textId="77777777" w:rsidR="009C1B36" w:rsidRDefault="009C1B36" w:rsidP="009C1B36">
      <w:pPr>
        <w:rPr>
          <w:rFonts w:ascii="ＭＳ 明朝" w:hAnsi="ＭＳ 明朝"/>
        </w:rPr>
      </w:pPr>
      <w:r>
        <w:rPr>
          <w:rFonts w:ascii="ＭＳ 明朝" w:hAnsi="ＭＳ 明朝" w:hint="eastAsia"/>
        </w:rPr>
        <w:t>ひたちなか市長　大谷　明　殿</w:t>
      </w:r>
    </w:p>
    <w:p w14:paraId="6341DDC2" w14:textId="77777777" w:rsidR="009C1B36" w:rsidRDefault="009C1B36" w:rsidP="009C1B36">
      <w:pPr>
        <w:ind w:firstLineChars="100" w:firstLine="248"/>
        <w:rPr>
          <w:rFonts w:ascii="ＭＳ 明朝" w:hAnsi="ＭＳ 明朝"/>
        </w:rPr>
      </w:pPr>
    </w:p>
    <w:p w14:paraId="70E53730" w14:textId="5C0E4BA2" w:rsidR="009C1B36" w:rsidRDefault="009C1B36" w:rsidP="009C1B36">
      <w:pPr>
        <w:ind w:firstLineChars="100" w:firstLine="248"/>
        <w:rPr>
          <w:rFonts w:ascii="ＭＳ 明朝" w:hAnsi="ＭＳ 明朝"/>
        </w:rPr>
      </w:pPr>
      <w:r>
        <w:rPr>
          <w:rFonts w:hAnsi="ＭＳ 明朝" w:hint="eastAsia"/>
        </w:rPr>
        <w:t>令和</w:t>
      </w:r>
      <w:r>
        <w:rPr>
          <w:rFonts w:hAnsi="ＭＳ 明朝" w:hint="eastAsia"/>
        </w:rPr>
        <w:t>６</w:t>
      </w:r>
      <w:r>
        <w:rPr>
          <w:rFonts w:hAnsi="ＭＳ 明朝" w:hint="eastAsia"/>
        </w:rPr>
        <w:t>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248312DE" w14:textId="77777777" w:rsidR="009C1B36" w:rsidRDefault="009C1B36" w:rsidP="009C1B36">
      <w:pPr>
        <w:rPr>
          <w:rFonts w:ascii="ＭＳ 明朝" w:hAnsi="ＭＳ 明朝"/>
        </w:rPr>
      </w:pPr>
    </w:p>
    <w:p w14:paraId="53778DD0" w14:textId="77777777" w:rsidR="009C1B36" w:rsidRDefault="009C1B36" w:rsidP="009C1B36">
      <w:pPr>
        <w:jc w:val="left"/>
        <w:rPr>
          <w:rFonts w:ascii="ＭＳ 明朝" w:hAnsi="ＭＳ 明朝"/>
        </w:rPr>
      </w:pPr>
      <w:r>
        <w:rPr>
          <w:rFonts w:ascii="ＭＳ 明朝" w:hAnsi="ＭＳ 明朝" w:hint="eastAsia"/>
        </w:rPr>
        <w:t xml:space="preserve">　　令和　　年　　月　　日　</w:t>
      </w:r>
    </w:p>
    <w:p w14:paraId="2C884320" w14:textId="77777777" w:rsidR="009C1B36" w:rsidRDefault="009C1B36" w:rsidP="009C1B36">
      <w:pPr>
        <w:rPr>
          <w:rFonts w:ascii="ＭＳ 明朝" w:hAnsi="ＭＳ 明朝"/>
        </w:rPr>
      </w:pPr>
    </w:p>
    <w:p w14:paraId="0283DEF2" w14:textId="77777777" w:rsidR="009C1B36" w:rsidRDefault="009C1B36" w:rsidP="009C1B36">
      <w:pPr>
        <w:rPr>
          <w:rFonts w:ascii="ＭＳ 明朝" w:hAnsi="ＭＳ 明朝"/>
        </w:rPr>
      </w:pPr>
      <w:r>
        <w:rPr>
          <w:rFonts w:ascii="ＭＳ 明朝" w:hAnsi="ＭＳ 明朝" w:hint="eastAsia"/>
        </w:rPr>
        <w:t xml:space="preserve">  　 </w:t>
      </w:r>
    </w:p>
    <w:p w14:paraId="180CA5DC" w14:textId="77777777" w:rsidR="009C1B36" w:rsidRDefault="009C1B36" w:rsidP="009C1B36">
      <w:pPr>
        <w:ind w:leftChars="1800" w:left="4468"/>
        <w:rPr>
          <w:rFonts w:ascii="ＭＳ 明朝" w:hAnsi="ＭＳ 明朝"/>
        </w:rPr>
      </w:pPr>
      <w:r>
        <w:rPr>
          <w:rFonts w:ascii="ＭＳ 明朝" w:hAnsi="ＭＳ 明朝" w:hint="eastAsia"/>
        </w:rPr>
        <w:t>住所（所在地）</w:t>
      </w:r>
    </w:p>
    <w:p w14:paraId="3843A864" w14:textId="77777777" w:rsidR="009C1B36" w:rsidRDefault="009C1B36" w:rsidP="009C1B36">
      <w:pPr>
        <w:ind w:leftChars="1800" w:left="4468"/>
        <w:rPr>
          <w:rFonts w:ascii="ＭＳ 明朝" w:hAnsi="ＭＳ 明朝"/>
        </w:rPr>
      </w:pPr>
      <w:r>
        <w:rPr>
          <w:rFonts w:ascii="ＭＳ 明朝" w:hAnsi="ＭＳ 明朝" w:hint="eastAsia"/>
        </w:rPr>
        <w:t>団体等名称</w:t>
      </w:r>
    </w:p>
    <w:p w14:paraId="169FC90A" w14:textId="77777777" w:rsidR="009C1B36" w:rsidRDefault="009C1B36" w:rsidP="009C1B36">
      <w:pPr>
        <w:ind w:leftChars="1800" w:left="4468"/>
        <w:rPr>
          <w:rFonts w:ascii="ＭＳ 明朝" w:hAnsi="ＭＳ 明朝"/>
        </w:rPr>
      </w:pPr>
      <w:r>
        <w:rPr>
          <w:rFonts w:ascii="ＭＳ 明朝" w:hAnsi="ＭＳ 明朝" w:hint="eastAsia"/>
        </w:rPr>
        <w:t xml:space="preserve">代表者職氏名　　　　　　　　　　　㊞　</w:t>
      </w:r>
    </w:p>
    <w:p w14:paraId="0AF04DC4" w14:textId="77777777" w:rsidR="009C1B36" w:rsidRDefault="009C1B36" w:rsidP="009C1B36">
      <w:pPr>
        <w:rPr>
          <w:rFonts w:ascii="ＭＳ 明朝" w:hAnsi="ＭＳ 明朝"/>
        </w:rPr>
      </w:pPr>
    </w:p>
    <w:p w14:paraId="3FE41678" w14:textId="77777777" w:rsidR="009C1B36" w:rsidRDefault="009C1B36" w:rsidP="009C1B36">
      <w:pPr>
        <w:rPr>
          <w:rFonts w:ascii="ＭＳ 明朝" w:hAnsi="ＭＳ 明朝"/>
        </w:rPr>
      </w:pPr>
    </w:p>
    <w:p w14:paraId="46C45325" w14:textId="00EEBEC0" w:rsidR="009C1B36" w:rsidRDefault="009C1B36">
      <w:pPr>
        <w:widowControl/>
        <w:jc w:val="left"/>
        <w:rPr>
          <w:rFonts w:hAnsi="ＭＳ 明朝"/>
          <w:szCs w:val="21"/>
        </w:rPr>
      </w:pPr>
      <w:r>
        <w:rPr>
          <w:rFonts w:hAnsi="ＭＳ 明朝"/>
          <w:szCs w:val="21"/>
        </w:rPr>
        <w:br w:type="page"/>
      </w:r>
    </w:p>
    <w:p w14:paraId="3D193D97" w14:textId="77777777" w:rsidR="009C1B36" w:rsidRDefault="009C1B36" w:rsidP="009C1B36">
      <w:pPr>
        <w:wordWrap w:val="0"/>
        <w:overflowPunct w:val="0"/>
        <w:autoSpaceDE w:val="0"/>
        <w:autoSpaceDN w:val="0"/>
        <w:spacing w:after="120"/>
        <w:textAlignment w:val="center"/>
        <w:rPr>
          <w:rFonts w:asciiTheme="minorEastAsia" w:eastAsiaTheme="minorEastAsia" w:hAnsiTheme="minorEastAsia"/>
        </w:rPr>
      </w:pPr>
      <w:r>
        <w:rPr>
          <w:rFonts w:asciiTheme="minorEastAsia" w:eastAsiaTheme="minorEastAsia" w:hAnsiTheme="minorEastAsia" w:hint="eastAsia"/>
        </w:rPr>
        <w:lastRenderedPageBreak/>
        <w:t>様式第10号(第13条関係)</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2050"/>
        <w:gridCol w:w="6520"/>
      </w:tblGrid>
      <w:tr w:rsidR="009C1B36" w14:paraId="64CFE941" w14:textId="77777777" w:rsidTr="009C1B36">
        <w:trPr>
          <w:trHeight w:val="5017"/>
        </w:trPr>
        <w:tc>
          <w:tcPr>
            <w:tcW w:w="9110" w:type="dxa"/>
            <w:gridSpan w:val="3"/>
            <w:tcBorders>
              <w:top w:val="single" w:sz="4" w:space="0" w:color="auto"/>
              <w:left w:val="single" w:sz="4" w:space="0" w:color="auto"/>
              <w:bottom w:val="single" w:sz="4" w:space="0" w:color="auto"/>
              <w:right w:val="single" w:sz="4" w:space="0" w:color="auto"/>
            </w:tcBorders>
            <w:hideMark/>
          </w:tcPr>
          <w:p w14:paraId="0C5CAB31" w14:textId="77777777" w:rsidR="009C1B36" w:rsidRDefault="009C1B36" w:rsidP="00313FE1">
            <w:pPr>
              <w:wordWrap w:val="0"/>
              <w:overflowPunct w:val="0"/>
              <w:autoSpaceDE w:val="0"/>
              <w:autoSpaceDN w:val="0"/>
              <w:spacing w:before="120" w:line="400" w:lineRule="exact"/>
              <w:ind w:right="210"/>
              <w:jc w:val="right"/>
              <w:textAlignment w:val="center"/>
              <w:rPr>
                <w:rFonts w:asciiTheme="minorEastAsia" w:eastAsiaTheme="minorEastAsia" w:hAnsiTheme="minorEastAsia"/>
              </w:rPr>
            </w:pPr>
            <w:r>
              <w:rPr>
                <w:rFonts w:asciiTheme="minorEastAsia" w:eastAsiaTheme="minorEastAsia" w:hAnsiTheme="minorEastAsia" w:hint="eastAsia"/>
              </w:rPr>
              <w:t>令和　年　　月　　日</w:t>
            </w:r>
          </w:p>
          <w:p w14:paraId="5A202867" w14:textId="77777777" w:rsidR="009C1B36" w:rsidRDefault="009C1B36" w:rsidP="00313FE1">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ひたちなか市長　大谷　明　殿</w:t>
            </w:r>
          </w:p>
          <w:p w14:paraId="1EBADAB3" w14:textId="77777777" w:rsidR="009C1B36" w:rsidRDefault="009C1B36" w:rsidP="00313FE1">
            <w:pPr>
              <w:overflowPunct w:val="0"/>
              <w:autoSpaceDE w:val="0"/>
              <w:autoSpaceDN w:val="0"/>
              <w:spacing w:before="360" w:line="400" w:lineRule="exact"/>
              <w:ind w:leftChars="1400" w:left="3475" w:right="184"/>
              <w:textAlignment w:val="center"/>
              <w:rPr>
                <w:rFonts w:asciiTheme="minorEastAsia" w:eastAsiaTheme="minorEastAsia" w:hAnsiTheme="minorEastAsia"/>
              </w:rPr>
            </w:pPr>
            <w:r>
              <w:rPr>
                <w:rFonts w:asciiTheme="minorEastAsia" w:eastAsiaTheme="minorEastAsia" w:hAnsiTheme="minorEastAsia" w:hint="eastAsia"/>
              </w:rPr>
              <w:t>補助事業者等</w:t>
            </w:r>
          </w:p>
          <w:p w14:paraId="0164D25C" w14:textId="77777777" w:rsidR="009C1B36" w:rsidRDefault="009C1B36" w:rsidP="00313FE1">
            <w:pPr>
              <w:overflowPunct w:val="0"/>
              <w:autoSpaceDE w:val="0"/>
              <w:autoSpaceDN w:val="0"/>
              <w:spacing w:line="400" w:lineRule="exact"/>
              <w:ind w:leftChars="1500" w:left="3723"/>
              <w:textAlignment w:val="center"/>
              <w:rPr>
                <w:rFonts w:asciiTheme="minorEastAsia" w:eastAsiaTheme="minorEastAsia" w:hAnsiTheme="minorEastAsia"/>
              </w:rPr>
            </w:pPr>
            <w:r>
              <w:rPr>
                <w:rFonts w:asciiTheme="minorEastAsia" w:eastAsiaTheme="minorEastAsia" w:hAnsiTheme="minorEastAsia" w:hint="eastAsia"/>
              </w:rPr>
              <w:t xml:space="preserve">住所(所在地)　</w:t>
            </w:r>
          </w:p>
          <w:p w14:paraId="13E6B1EC" w14:textId="77777777" w:rsidR="009C1B36" w:rsidRDefault="009C1B36" w:rsidP="00313FE1">
            <w:pPr>
              <w:overflowPunct w:val="0"/>
              <w:autoSpaceDE w:val="0"/>
              <w:autoSpaceDN w:val="0"/>
              <w:spacing w:line="400" w:lineRule="exact"/>
              <w:ind w:leftChars="1500" w:left="3723"/>
              <w:textAlignment w:val="center"/>
              <w:rPr>
                <w:rFonts w:asciiTheme="minorEastAsia" w:eastAsiaTheme="minorEastAsia" w:hAnsiTheme="minorEastAsia"/>
              </w:rPr>
            </w:pPr>
            <w:r>
              <w:rPr>
                <w:rFonts w:asciiTheme="minorEastAsia" w:eastAsiaTheme="minorEastAsia" w:hAnsiTheme="minorEastAsia" w:hint="eastAsia"/>
                <w:spacing w:val="26"/>
              </w:rPr>
              <w:t>団体等名</w:t>
            </w:r>
            <w:r>
              <w:rPr>
                <w:rFonts w:asciiTheme="minorEastAsia" w:eastAsiaTheme="minorEastAsia" w:hAnsiTheme="minorEastAsia" w:hint="eastAsia"/>
              </w:rPr>
              <w:t xml:space="preserve">称　</w:t>
            </w:r>
          </w:p>
          <w:p w14:paraId="14445B71" w14:textId="4851E367" w:rsidR="009C1B36" w:rsidRDefault="009C1B36" w:rsidP="00313FE1">
            <w:pPr>
              <w:wordWrap w:val="0"/>
              <w:overflowPunct w:val="0"/>
              <w:autoSpaceDE w:val="0"/>
              <w:autoSpaceDN w:val="0"/>
              <w:spacing w:line="400" w:lineRule="exact"/>
              <w:ind w:leftChars="1500" w:left="3723"/>
              <w:textAlignment w:val="center"/>
              <w:rPr>
                <w:rFonts w:asciiTheme="minorEastAsia" w:eastAsiaTheme="minorEastAsia" w:hAnsiTheme="minorEastAsia"/>
              </w:rPr>
            </w:pPr>
            <w:r>
              <w:rPr>
                <w:rFonts w:asciiTheme="minorEastAsia" w:eastAsiaTheme="minorEastAsia" w:hAnsiTheme="minorEastAsia" w:hint="eastAsia"/>
              </w:rPr>
              <w:t xml:space="preserve">代表者職氏名　　　　　　　　　　　　　</w:t>
            </w:r>
            <w:r>
              <w:rPr>
                <w:rFonts w:asciiTheme="minorEastAsia" w:eastAsiaTheme="minorEastAsia" w:hAnsiTheme="minorEastAsia" w:hint="eastAsia"/>
              </w:rPr>
              <w:fldChar w:fldCharType="begin"/>
            </w:r>
            <w:r>
              <w:rPr>
                <w:rFonts w:asciiTheme="minorEastAsia" w:eastAsiaTheme="minorEastAsia" w:hAnsiTheme="minorEastAsia" w:hint="eastAsia"/>
              </w:rPr>
              <w:instrText xml:space="preserve"> eq \o\ac(</w:instrText>
            </w:r>
            <w:r>
              <w:rPr>
                <w:rFonts w:asciiTheme="minorEastAsia" w:eastAsiaTheme="minorEastAsia" w:hAnsiTheme="minorEastAsia" w:hint="eastAsia"/>
                <w:sz w:val="31"/>
              </w:rPr>
              <w:instrText>○</w:instrText>
            </w:r>
            <w:r>
              <w:rPr>
                <w:rFonts w:asciiTheme="minorEastAsia" w:eastAsiaTheme="minorEastAsia" w:hAnsiTheme="minorEastAsia" w:hint="eastAsia"/>
              </w:rPr>
              <w:instrText>,印)</w:instrText>
            </w:r>
            <w:r>
              <w:rPr>
                <w:rFonts w:asciiTheme="minorEastAsia" w:eastAsiaTheme="minorEastAsia" w:hAnsiTheme="minorEastAsia" w:hint="eastAsia"/>
              </w:rPr>
              <w:fldChar w:fldCharType="end"/>
            </w:r>
          </w:p>
          <w:p w14:paraId="1D74BF94" w14:textId="70C9E2F2" w:rsidR="009C1B36" w:rsidRDefault="009C1B36" w:rsidP="00313FE1">
            <w:pPr>
              <w:wordWrap w:val="0"/>
              <w:overflowPunct w:val="0"/>
              <w:autoSpaceDE w:val="0"/>
              <w:autoSpaceDN w:val="0"/>
              <w:spacing w:before="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補助金等交付請求書(令和</w:t>
            </w:r>
            <w:r>
              <w:rPr>
                <w:rFonts w:asciiTheme="minorEastAsia" w:eastAsiaTheme="minorEastAsia" w:hAnsiTheme="minorEastAsia" w:hint="eastAsia"/>
              </w:rPr>
              <w:t>６</w:t>
            </w:r>
            <w:r>
              <w:rPr>
                <w:rFonts w:asciiTheme="minorEastAsia" w:eastAsiaTheme="minorEastAsia" w:hAnsiTheme="minorEastAsia" w:hint="eastAsia"/>
              </w:rPr>
              <w:t>年度)</w:t>
            </w:r>
          </w:p>
          <w:p w14:paraId="22E65178" w14:textId="0F95DF91" w:rsidR="009C1B36" w:rsidRDefault="009C1B36" w:rsidP="00313FE1">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令和　年　　月　　日付けひたちなか市指令第　　　　　号により交付決定のあった令和</w:t>
            </w:r>
            <w:r>
              <w:rPr>
                <w:rFonts w:asciiTheme="minorEastAsia" w:eastAsiaTheme="minorEastAsia" w:hAnsiTheme="minorEastAsia" w:hint="eastAsia"/>
              </w:rPr>
              <w:t>６</w:t>
            </w:r>
            <w:r>
              <w:rPr>
                <w:rFonts w:asciiTheme="minorEastAsia" w:eastAsiaTheme="minorEastAsia" w:hAnsiTheme="minorEastAsia" w:hint="eastAsia"/>
              </w:rPr>
              <w:t>年度ひたちなか市中小企業事業活性化補助金を，ひたちなか市補助金等交付規則第13条第2項の規定により，請求します。</w:t>
            </w:r>
          </w:p>
          <w:p w14:paraId="78D0295E" w14:textId="77777777" w:rsidR="009C1B36" w:rsidRDefault="009C1B36" w:rsidP="00313FE1">
            <w:pPr>
              <w:wordWrap w:val="0"/>
              <w:overflowPunct w:val="0"/>
              <w:autoSpaceDE w:val="0"/>
              <w:autoSpaceDN w:val="0"/>
              <w:spacing w:before="120" w:after="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記</w:t>
            </w:r>
          </w:p>
        </w:tc>
      </w:tr>
      <w:tr w:rsidR="009C1B36" w14:paraId="086F0057" w14:textId="77777777" w:rsidTr="009C1B36">
        <w:trPr>
          <w:trHeight w:val="50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7344CA4"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補助事業等の名称</w:t>
            </w:r>
          </w:p>
        </w:tc>
        <w:tc>
          <w:tcPr>
            <w:tcW w:w="6520" w:type="dxa"/>
            <w:tcBorders>
              <w:top w:val="single" w:sz="4" w:space="0" w:color="auto"/>
              <w:left w:val="single" w:sz="4" w:space="0" w:color="auto"/>
              <w:bottom w:val="single" w:sz="4" w:space="0" w:color="auto"/>
              <w:right w:val="single" w:sz="4" w:space="0" w:color="auto"/>
            </w:tcBorders>
            <w:vAlign w:val="center"/>
            <w:hideMark/>
          </w:tcPr>
          <w:p w14:paraId="4C6CE3E1" w14:textId="77777777" w:rsidR="009C1B36" w:rsidRDefault="009C1B36" w:rsidP="00313FE1">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9C1B36" w14:paraId="563D902F" w14:textId="77777777" w:rsidTr="009C1B36">
        <w:trPr>
          <w:trHeight w:val="50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56CB5AA"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補助金等の名称</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6820D1A" w14:textId="0254BEAA" w:rsidR="009C1B36" w:rsidRDefault="009C1B36" w:rsidP="00313FE1">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令和</w:t>
            </w:r>
            <w:r>
              <w:rPr>
                <w:rFonts w:asciiTheme="minorEastAsia" w:eastAsiaTheme="minorEastAsia" w:hAnsiTheme="minorEastAsia" w:hint="eastAsia"/>
              </w:rPr>
              <w:t>６</w:t>
            </w:r>
            <w:r>
              <w:rPr>
                <w:rFonts w:asciiTheme="minorEastAsia" w:eastAsiaTheme="minorEastAsia" w:hAnsiTheme="minorEastAsia" w:hint="eastAsia"/>
              </w:rPr>
              <w:t>年度ひたちなか市中小企業事業活性化補助金</w:t>
            </w:r>
          </w:p>
        </w:tc>
      </w:tr>
      <w:tr w:rsidR="009C1B36" w14:paraId="0BF54003" w14:textId="77777777" w:rsidTr="009C1B36">
        <w:trPr>
          <w:cantSplit/>
          <w:trHeight w:val="50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2D150F1" w14:textId="77777777" w:rsidR="009C1B36" w:rsidRPr="009C1B36" w:rsidRDefault="009C1B36" w:rsidP="009C1B36">
            <w:pPr>
              <w:wordWrap w:val="0"/>
              <w:overflowPunct w:val="0"/>
              <w:autoSpaceDE w:val="0"/>
              <w:autoSpaceDN w:val="0"/>
              <w:ind w:left="57" w:right="57"/>
              <w:jc w:val="center"/>
              <w:textAlignment w:val="center"/>
              <w:rPr>
                <w:rFonts w:asciiTheme="minorEastAsia" w:eastAsiaTheme="minorEastAsia" w:hAnsiTheme="minorEastAsia"/>
                <w:spacing w:val="60"/>
              </w:rPr>
            </w:pPr>
            <w:r w:rsidRPr="009C1B36">
              <w:rPr>
                <w:rFonts w:asciiTheme="minorEastAsia" w:eastAsiaTheme="minorEastAsia" w:hAnsiTheme="minorEastAsia" w:hint="eastAsia"/>
                <w:spacing w:val="60"/>
              </w:rPr>
              <w:t>補助金等</w:t>
            </w:r>
          </w:p>
        </w:tc>
        <w:tc>
          <w:tcPr>
            <w:tcW w:w="2050" w:type="dxa"/>
            <w:tcBorders>
              <w:top w:val="single" w:sz="4" w:space="0" w:color="auto"/>
              <w:left w:val="single" w:sz="4" w:space="0" w:color="auto"/>
              <w:bottom w:val="single" w:sz="4" w:space="0" w:color="auto"/>
              <w:right w:val="single" w:sz="4" w:space="0" w:color="auto"/>
            </w:tcBorders>
            <w:vAlign w:val="center"/>
            <w:hideMark/>
          </w:tcPr>
          <w:p w14:paraId="031AD651"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交付決定通知額</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79C8DB6" w14:textId="77777777" w:rsidR="009C1B36" w:rsidRDefault="009C1B36" w:rsidP="00313FE1">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金　　　　　　　　　円</w:t>
            </w:r>
          </w:p>
        </w:tc>
      </w:tr>
      <w:tr w:rsidR="009C1B36" w14:paraId="00D88A18" w14:textId="77777777" w:rsidTr="009C1B36">
        <w:trPr>
          <w:cantSplit/>
          <w:trHeight w:val="5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A562BE" w14:textId="77777777" w:rsidR="009C1B36" w:rsidRDefault="009C1B36" w:rsidP="00313FE1">
            <w:pPr>
              <w:widowControl/>
              <w:jc w:val="left"/>
              <w:rPr>
                <w:rFonts w:asciiTheme="minorEastAsia" w:eastAsiaTheme="minorEastAsia" w:hAnsiTheme="minorEastAsia"/>
              </w:rPr>
            </w:pPr>
          </w:p>
        </w:tc>
        <w:tc>
          <w:tcPr>
            <w:tcW w:w="2050" w:type="dxa"/>
            <w:tcBorders>
              <w:top w:val="single" w:sz="4" w:space="0" w:color="auto"/>
              <w:left w:val="single" w:sz="4" w:space="0" w:color="auto"/>
              <w:bottom w:val="nil"/>
              <w:right w:val="single" w:sz="4" w:space="0" w:color="auto"/>
            </w:tcBorders>
            <w:vAlign w:val="center"/>
            <w:hideMark/>
          </w:tcPr>
          <w:p w14:paraId="15CA00F2"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既交付額</w:t>
            </w:r>
          </w:p>
        </w:tc>
        <w:tc>
          <w:tcPr>
            <w:tcW w:w="6520" w:type="dxa"/>
            <w:tcBorders>
              <w:top w:val="single" w:sz="4" w:space="0" w:color="auto"/>
              <w:left w:val="single" w:sz="4" w:space="0" w:color="auto"/>
              <w:bottom w:val="double" w:sz="4" w:space="0" w:color="auto"/>
              <w:right w:val="single" w:sz="4" w:space="0" w:color="auto"/>
            </w:tcBorders>
            <w:vAlign w:val="center"/>
            <w:hideMark/>
          </w:tcPr>
          <w:p w14:paraId="0193094D" w14:textId="77777777" w:rsidR="009C1B36" w:rsidRDefault="009C1B36" w:rsidP="00313FE1">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金　　　　　　　　　円</w:t>
            </w:r>
          </w:p>
        </w:tc>
      </w:tr>
      <w:tr w:rsidR="009C1B36" w14:paraId="7D4EE92D" w14:textId="77777777" w:rsidTr="009C1B36">
        <w:trPr>
          <w:cantSplit/>
          <w:trHeight w:val="5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367A43" w14:textId="77777777" w:rsidR="009C1B36" w:rsidRDefault="009C1B36" w:rsidP="00313FE1">
            <w:pPr>
              <w:widowControl/>
              <w:jc w:val="left"/>
              <w:rPr>
                <w:rFonts w:asciiTheme="minorEastAsia" w:eastAsiaTheme="minorEastAsia" w:hAnsiTheme="minorEastAsia"/>
              </w:rPr>
            </w:pPr>
          </w:p>
        </w:tc>
        <w:tc>
          <w:tcPr>
            <w:tcW w:w="2050" w:type="dxa"/>
            <w:tcBorders>
              <w:top w:val="double" w:sz="4" w:space="0" w:color="auto"/>
              <w:left w:val="double" w:sz="4" w:space="0" w:color="auto"/>
              <w:bottom w:val="double" w:sz="4" w:space="0" w:color="auto"/>
              <w:right w:val="single" w:sz="4" w:space="0" w:color="auto"/>
            </w:tcBorders>
            <w:vAlign w:val="center"/>
            <w:hideMark/>
          </w:tcPr>
          <w:p w14:paraId="5AFD1C83"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今回交付請求額</w:t>
            </w:r>
          </w:p>
        </w:tc>
        <w:tc>
          <w:tcPr>
            <w:tcW w:w="6520" w:type="dxa"/>
            <w:tcBorders>
              <w:top w:val="double" w:sz="4" w:space="0" w:color="auto"/>
              <w:left w:val="single" w:sz="4" w:space="0" w:color="auto"/>
              <w:bottom w:val="double" w:sz="4" w:space="0" w:color="auto"/>
              <w:right w:val="double" w:sz="4" w:space="0" w:color="auto"/>
            </w:tcBorders>
            <w:vAlign w:val="center"/>
            <w:hideMark/>
          </w:tcPr>
          <w:p w14:paraId="3B3BB9AD" w14:textId="77777777" w:rsidR="009C1B36" w:rsidRDefault="009C1B36" w:rsidP="00313FE1">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金　　　　　　　　　円</w:t>
            </w:r>
          </w:p>
        </w:tc>
      </w:tr>
      <w:tr w:rsidR="009C1B36" w14:paraId="0C2A3723" w14:textId="77777777" w:rsidTr="009C1B36">
        <w:trPr>
          <w:cantSplit/>
          <w:trHeight w:val="5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54608D" w14:textId="77777777" w:rsidR="009C1B36" w:rsidRDefault="009C1B36" w:rsidP="00313FE1">
            <w:pPr>
              <w:widowControl/>
              <w:jc w:val="left"/>
              <w:rPr>
                <w:rFonts w:asciiTheme="minorEastAsia" w:eastAsiaTheme="minorEastAsia" w:hAnsiTheme="minorEastAsia"/>
              </w:rPr>
            </w:pPr>
          </w:p>
        </w:tc>
        <w:tc>
          <w:tcPr>
            <w:tcW w:w="2050" w:type="dxa"/>
            <w:tcBorders>
              <w:top w:val="double" w:sz="4" w:space="0" w:color="auto"/>
              <w:left w:val="nil"/>
              <w:bottom w:val="single" w:sz="4" w:space="0" w:color="auto"/>
              <w:right w:val="single" w:sz="4" w:space="0" w:color="auto"/>
            </w:tcBorders>
            <w:vAlign w:val="center"/>
            <w:hideMark/>
          </w:tcPr>
          <w:p w14:paraId="5B08EF24"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未交付額</w:t>
            </w:r>
          </w:p>
        </w:tc>
        <w:tc>
          <w:tcPr>
            <w:tcW w:w="6520" w:type="dxa"/>
            <w:tcBorders>
              <w:top w:val="double" w:sz="4" w:space="0" w:color="auto"/>
              <w:left w:val="single" w:sz="4" w:space="0" w:color="auto"/>
              <w:bottom w:val="single" w:sz="4" w:space="0" w:color="auto"/>
              <w:right w:val="single" w:sz="4" w:space="0" w:color="auto"/>
            </w:tcBorders>
            <w:vAlign w:val="center"/>
            <w:hideMark/>
          </w:tcPr>
          <w:p w14:paraId="00CB23D4" w14:textId="77777777" w:rsidR="009C1B36" w:rsidRDefault="009C1B36" w:rsidP="00313FE1">
            <w:pPr>
              <w:wordWrap w:val="0"/>
              <w:overflowPunct w:val="0"/>
              <w:autoSpaceDE w:val="0"/>
              <w:autoSpaceDN w:val="0"/>
              <w:ind w:firstLineChars="100" w:firstLine="248"/>
              <w:textAlignment w:val="center"/>
              <w:rPr>
                <w:rFonts w:asciiTheme="minorEastAsia" w:eastAsiaTheme="minorEastAsia" w:hAnsiTheme="minorEastAsia"/>
              </w:rPr>
            </w:pPr>
            <w:r>
              <w:rPr>
                <w:rFonts w:asciiTheme="minorEastAsia" w:eastAsiaTheme="minorEastAsia" w:hAnsiTheme="minorEastAsia" w:hint="eastAsia"/>
              </w:rPr>
              <w:t>金　　　　　　　　　円</w:t>
            </w:r>
          </w:p>
        </w:tc>
      </w:tr>
      <w:tr w:rsidR="009C1B36" w14:paraId="6715C9ED" w14:textId="77777777" w:rsidTr="009C1B36">
        <w:trPr>
          <w:trHeight w:val="749"/>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A91F941"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付記事項</w:t>
            </w:r>
          </w:p>
        </w:tc>
        <w:tc>
          <w:tcPr>
            <w:tcW w:w="6520" w:type="dxa"/>
            <w:tcBorders>
              <w:top w:val="single" w:sz="4" w:space="0" w:color="auto"/>
              <w:left w:val="single" w:sz="4" w:space="0" w:color="auto"/>
              <w:bottom w:val="single" w:sz="4" w:space="0" w:color="auto"/>
              <w:right w:val="single" w:sz="4" w:space="0" w:color="auto"/>
            </w:tcBorders>
            <w:vAlign w:val="center"/>
            <w:hideMark/>
          </w:tcPr>
          <w:p w14:paraId="5D141927" w14:textId="77777777" w:rsidR="009C1B36" w:rsidRDefault="009C1B36" w:rsidP="00313FE1">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9C1B36" w14:paraId="1FEE64B9" w14:textId="77777777" w:rsidTr="009C1B36">
        <w:trPr>
          <w:trHeight w:val="1126"/>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9F0845B" w14:textId="77777777" w:rsidR="009C1B36" w:rsidRDefault="009C1B36" w:rsidP="00313FE1">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添付書類</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B12692E" w14:textId="77777777" w:rsidR="009C1B36" w:rsidRDefault="009C1B36" w:rsidP="00313FE1">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(1)　補助金等交付決定通知書写</w:t>
            </w:r>
          </w:p>
          <w:p w14:paraId="7C59E68B" w14:textId="77777777" w:rsidR="009C1B36" w:rsidRDefault="009C1B36" w:rsidP="00313FE1">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 xml:space="preserve">(2)　</w:t>
            </w:r>
          </w:p>
        </w:tc>
      </w:tr>
    </w:tbl>
    <w:p w14:paraId="179ADB5C" w14:textId="77777777" w:rsidR="009C1B36" w:rsidRDefault="009C1B36" w:rsidP="009C1B36">
      <w:pPr>
        <w:widowControl/>
        <w:jc w:val="left"/>
        <w:rPr>
          <w:rFonts w:hAnsi="ＭＳ 明朝"/>
        </w:rPr>
      </w:pPr>
    </w:p>
    <w:p w14:paraId="0FD130DF" w14:textId="3E3AA727" w:rsidR="009C1B36" w:rsidRDefault="009C1B36">
      <w:pPr>
        <w:widowControl/>
        <w:jc w:val="left"/>
        <w:rPr>
          <w:rFonts w:ascii="ＭＳ 明朝" w:hAnsi="ＭＳ 明朝"/>
          <w:kern w:val="0"/>
          <w:szCs w:val="21"/>
        </w:rPr>
      </w:pPr>
    </w:p>
    <w:p w14:paraId="2E3F35A4" w14:textId="77777777" w:rsidR="009C1B36" w:rsidRDefault="009C1B36">
      <w:pPr>
        <w:widowControl/>
        <w:jc w:val="left"/>
        <w:rPr>
          <w:rFonts w:ascii="ＭＳ 明朝" w:hAnsi="ＭＳ 明朝"/>
          <w:kern w:val="0"/>
          <w:szCs w:val="21"/>
        </w:rPr>
      </w:pPr>
      <w:r>
        <w:rPr>
          <w:rFonts w:hAnsi="ＭＳ 明朝"/>
        </w:rPr>
        <w:br w:type="page"/>
      </w:r>
    </w:p>
    <w:p w14:paraId="74B67D4B" w14:textId="2323C4BC"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rPr>
      </w:pPr>
      <w:r w:rsidRPr="006140CB">
        <w:rPr>
          <w:rFonts w:hAnsi="ＭＳ 明朝" w:hint="eastAsia"/>
          <w:spacing w:val="0"/>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 xml:space="preserve">代表者職氏名　　　　　　　　　　　　</w:t>
      </w:r>
    </w:p>
    <w:p w14:paraId="660B2E98" w14:textId="77777777" w:rsidR="008A760E" w:rsidRPr="005E1E26" w:rsidRDefault="008A760E" w:rsidP="008A760E">
      <w:pPr>
        <w:pStyle w:val="af1"/>
        <w:wordWrap/>
        <w:spacing w:line="240" w:lineRule="auto"/>
        <w:rPr>
          <w:rFonts w:hAnsi="ＭＳ 明朝"/>
          <w:spacing w:val="0"/>
        </w:rPr>
      </w:pPr>
    </w:p>
    <w:p w14:paraId="56076EBC" w14:textId="77777777" w:rsidR="008A760E" w:rsidRPr="005E1E26" w:rsidRDefault="008A760E" w:rsidP="008A760E">
      <w:pPr>
        <w:pStyle w:val="af1"/>
        <w:wordWrap/>
        <w:spacing w:line="240" w:lineRule="auto"/>
        <w:rPr>
          <w:rFonts w:hAnsi="ＭＳ 明朝"/>
          <w:spacing w:val="0"/>
        </w:rPr>
      </w:pPr>
    </w:p>
    <w:p w14:paraId="76300340" w14:textId="2DF7F75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1F2D6BFA"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396F25">
        <w:rPr>
          <w:rFonts w:hAnsi="ＭＳ 明朝" w:hint="eastAsia"/>
          <w:spacing w:val="0"/>
        </w:rPr>
        <w:t>令和６年度</w:t>
      </w:r>
      <w:r w:rsidR="006D4E72" w:rsidRPr="005E1E26">
        <w:rPr>
          <w:rFonts w:hAnsi="ＭＳ 明朝" w:hint="eastAsia"/>
          <w:spacing w:val="0"/>
        </w:rPr>
        <w:t>ひたちなか市中小企業事業活性化補助金について，</w:t>
      </w:r>
      <w:r w:rsidR="00396F25">
        <w:rPr>
          <w:rFonts w:hAnsi="ＭＳ 明朝" w:hint="eastAsia"/>
          <w:spacing w:val="0"/>
        </w:rPr>
        <w:t>令和６年度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48D61C05" w:rsidR="008A760E" w:rsidRPr="005E1E26" w:rsidRDefault="00396F25" w:rsidP="00DF43D6">
            <w:pPr>
              <w:pStyle w:val="af1"/>
              <w:wordWrap/>
              <w:spacing w:line="240" w:lineRule="auto"/>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19BA1989"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w:t>
            </w:r>
            <w:r w:rsidR="00F13DE2" w:rsidRPr="005E1E26">
              <w:rPr>
                <w:rFonts w:hAnsi="ＭＳ 明朝" w:hint="eastAsia"/>
                <w:spacing w:val="0"/>
              </w:rPr>
              <w:t>事業</w:t>
            </w:r>
            <w:r w:rsidRPr="005E1E26">
              <w:rPr>
                <w:rFonts w:hAnsi="ＭＳ 明朝" w:hint="eastAsia"/>
                <w:spacing w:val="0"/>
              </w:rPr>
              <w:t>成果書（様式第５号）</w:t>
            </w:r>
          </w:p>
          <w:p w14:paraId="4F1A4BD9" w14:textId="245D8879" w:rsidR="008A760E" w:rsidRPr="005E1E26" w:rsidRDefault="006D4E72"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ひたちなか市中小企業事業活性化補助金収支決算書（様式第６号）</w:t>
            </w:r>
          </w:p>
          <w:p w14:paraId="3EDC97AD"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（３）　補助対象経費の支払を証する書類の写し</w:t>
            </w:r>
          </w:p>
          <w:p w14:paraId="722F184C" w14:textId="678B312D" w:rsidR="006140CB" w:rsidRPr="006140CB" w:rsidRDefault="008A760E" w:rsidP="006140CB">
            <w:pPr>
              <w:pStyle w:val="af1"/>
              <w:wordWrap/>
              <w:spacing w:line="240" w:lineRule="auto"/>
              <w:ind w:left="805" w:hangingChars="300" w:hanging="805"/>
              <w:rPr>
                <w:rFonts w:asciiTheme="minorEastAsia" w:eastAsiaTheme="minorEastAsia" w:hAnsiTheme="minorEastAsia"/>
              </w:rPr>
            </w:pPr>
            <w:r w:rsidRPr="005E1E26">
              <w:rPr>
                <w:rFonts w:hAnsi="ＭＳ 明朝" w:hint="eastAsia"/>
              </w:rPr>
              <w:t xml:space="preserve">（４）　</w:t>
            </w:r>
            <w:r w:rsidR="006140CB" w:rsidRPr="005E1E26">
              <w:rPr>
                <w:rFonts w:asciiTheme="minorEastAsia" w:eastAsiaTheme="minorEastAsia" w:hAnsiTheme="minorEastAsia" w:hint="eastAsia"/>
              </w:rPr>
              <w:t>別表第３に定める</w:t>
            </w:r>
            <w:r w:rsidR="006140CB" w:rsidRPr="000B043E">
              <w:rPr>
                <w:rFonts w:hAnsi="ＭＳ 明朝" w:hint="eastAsia"/>
                <w:spacing w:val="0"/>
              </w:rPr>
              <w:t>補助</w:t>
            </w:r>
            <w:r w:rsidR="006140CB" w:rsidRPr="000B043E">
              <w:rPr>
                <w:rFonts w:asciiTheme="minorEastAsia" w:eastAsiaTheme="minorEastAsia" w:hAnsiTheme="minorEastAsia" w:hint="eastAsia"/>
              </w:rPr>
              <w:t>事業に応じ</w:t>
            </w:r>
            <w:r w:rsidR="006140CB" w:rsidRPr="005E1E26">
              <w:rPr>
                <w:rFonts w:asciiTheme="minorEastAsia" w:eastAsiaTheme="minorEastAsia" w:hAnsiTheme="minorEastAsia" w:hint="eastAsia"/>
              </w:rPr>
              <w:t>た添付書類</w:t>
            </w:r>
          </w:p>
          <w:p w14:paraId="1AC73DAC"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1F4774A6" w:rsidR="008A760E" w:rsidRPr="005E1E26" w:rsidRDefault="00396F25"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926042" w:rsidRPr="005E1E26" w14:paraId="1A78C48A" w14:textId="77777777" w:rsidTr="00DF43D6">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2" w:type="dxa"/>
            <w:gridSpan w:val="2"/>
            <w:shd w:val="clear" w:color="auto" w:fill="auto"/>
            <w:vAlign w:val="center"/>
          </w:tcPr>
          <w:p w14:paraId="111A7E39" w14:textId="77777777" w:rsidR="008A760E" w:rsidRPr="005E1E26" w:rsidRDefault="009C1B36"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9C1B36"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77777777" w:rsidR="008A760E" w:rsidRPr="005E1E26" w:rsidRDefault="009C1B36" w:rsidP="00C60A82">
            <w:pPr>
              <w:pStyle w:val="af1"/>
              <w:wordWrap/>
              <w:adjustRightInd/>
              <w:spacing w:line="240" w:lineRule="auto"/>
              <w:ind w:leftChars="50" w:left="115"/>
              <w:rPr>
                <w:rFonts w:hAnsi="ＭＳ 明朝"/>
                <w:spacing w:val="0"/>
              </w:rPr>
            </w:pPr>
            <w:sdt>
              <w:sdtPr>
                <w:rPr>
                  <w:rFonts w:hAnsi="ＭＳ 明朝" w:hint="eastAsia"/>
                  <w:spacing w:val="0"/>
                </w:rPr>
                <w:id w:val="187904359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7BDAF869" w14:textId="0D10403A" w:rsidR="008A760E" w:rsidRPr="005E1E26" w:rsidRDefault="009C1B36" w:rsidP="00C60A82">
            <w:pPr>
              <w:pStyle w:val="af1"/>
              <w:wordWrap/>
              <w:adjustRightInd/>
              <w:spacing w:line="240" w:lineRule="auto"/>
              <w:ind w:leftChars="50" w:left="115"/>
              <w:rPr>
                <w:rFonts w:hAnsi="ＭＳ 明朝"/>
                <w:spacing w:val="0"/>
              </w:rPr>
            </w:pPr>
            <w:sdt>
              <w:sdtPr>
                <w:rPr>
                  <w:rFonts w:hAnsi="ＭＳ 明朝" w:hint="eastAsia"/>
                  <w:spacing w:val="0"/>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6D4E72" w:rsidRPr="005E1E26">
              <w:rPr>
                <w:rFonts w:hAnsi="ＭＳ 明朝" w:hint="eastAsia"/>
                <w:spacing w:val="0"/>
              </w:rPr>
              <w:t>人材確保推進</w:t>
            </w:r>
            <w:r w:rsidR="008A760E" w:rsidRPr="005E1E26">
              <w:rPr>
                <w:rFonts w:hAnsi="ＭＳ 明朝" w:hint="eastAsia"/>
                <w:spacing w:val="0"/>
              </w:rPr>
              <w:t>事業</w:t>
            </w:r>
          </w:p>
        </w:tc>
      </w:tr>
      <w:tr w:rsidR="00926042" w:rsidRPr="005E1E26" w14:paraId="7377F77F" w14:textId="77777777" w:rsidTr="00DF43D6">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2"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DF43D6">
        <w:trPr>
          <w:trHeight w:val="363"/>
        </w:trPr>
        <w:tc>
          <w:tcPr>
            <w:tcW w:w="9217"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DF43D6">
        <w:trPr>
          <w:trHeight w:val="3248"/>
        </w:trPr>
        <w:tc>
          <w:tcPr>
            <w:tcW w:w="9217"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DF43D6">
        <w:trPr>
          <w:trHeight w:val="3247"/>
        </w:trPr>
        <w:tc>
          <w:tcPr>
            <w:tcW w:w="9217"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DF43D6">
        <w:trPr>
          <w:trHeight w:val="363"/>
        </w:trPr>
        <w:tc>
          <w:tcPr>
            <w:tcW w:w="9217"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DF43D6">
        <w:tc>
          <w:tcPr>
            <w:tcW w:w="209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DF43D6">
            <w:pPr>
              <w:pStyle w:val="af1"/>
              <w:wordWrap/>
              <w:spacing w:line="240" w:lineRule="auto"/>
              <w:ind w:rightChars="50" w:right="115"/>
              <w:jc w:val="right"/>
              <w:rPr>
                <w:rFonts w:hAnsi="ＭＳ 明朝"/>
                <w:spacing w:val="0"/>
              </w:rPr>
            </w:pPr>
            <w:r w:rsidRPr="005E1E26">
              <w:rPr>
                <w:rFonts w:hAnsi="ＭＳ 明朝" w:hint="eastAsia"/>
                <w:spacing w:val="0"/>
              </w:rPr>
              <w:t>件（　　　　　円）</w:t>
            </w:r>
          </w:p>
        </w:tc>
      </w:tr>
      <w:tr w:rsidR="00926042" w:rsidRPr="005E1E26" w14:paraId="2A8084ED" w14:textId="77777777" w:rsidTr="00DF43D6">
        <w:tc>
          <w:tcPr>
            <w:tcW w:w="209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DF43D6">
        <w:tc>
          <w:tcPr>
            <w:tcW w:w="209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6D4E72">
        <w:tc>
          <w:tcPr>
            <w:tcW w:w="209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rPr>
              <w:t xml:space="preserve">　人（　　人）</w:t>
            </w:r>
          </w:p>
        </w:tc>
      </w:tr>
      <w:tr w:rsidR="00926042" w:rsidRPr="005E1E26" w14:paraId="1E4E5548" w14:textId="77777777" w:rsidTr="00DF43D6">
        <w:tc>
          <w:tcPr>
            <w:tcW w:w="209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rPr>
            </w:pPr>
            <w:r w:rsidRPr="005E1E26">
              <w:rPr>
                <w:rFonts w:hAnsi="ＭＳ 明朝" w:hint="eastAsia"/>
                <w:spacing w:val="0"/>
              </w:rPr>
              <w:t>求職申込者数（人材確保人数</w:t>
            </w:r>
            <w:r w:rsidR="006D4E72" w:rsidRPr="005E1E26">
              <w:rPr>
                <w:rFonts w:hAnsi="ＭＳ 明朝" w:hint="eastAsia"/>
                <w:spacing w:val="0"/>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6A18E607"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926042" w:rsidRPr="005E1E26" w14:paraId="52C4209B" w14:textId="77777777" w:rsidTr="00C60A82">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C60A82">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C60A82">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26D249DE" w14:textId="77777777" w:rsidTr="00C60A82">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47805F1D" w14:textId="77777777" w:rsidTr="00C60A82">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C60A82">
            <w:pPr>
              <w:pStyle w:val="af1"/>
              <w:wordWrap/>
              <w:spacing w:line="240" w:lineRule="auto"/>
              <w:ind w:leftChars="25" w:left="62"/>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C631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C60A82">
            <w:pPr>
              <w:pStyle w:val="af1"/>
              <w:wordWrap/>
              <w:spacing w:line="240" w:lineRule="auto"/>
              <w:ind w:leftChars="30" w:left="74"/>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926042" w:rsidRPr="005E1E26" w14:paraId="1A6B5439" w14:textId="77777777" w:rsidTr="00C60A82">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C60A82">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C60A82">
            <w:pPr>
              <w:ind w:leftChars="30" w:left="74"/>
              <w:rPr>
                <w:rFonts w:ascii="ＭＳ 明朝" w:hAnsi="ＭＳ 明朝"/>
                <w:sz w:val="21"/>
                <w:szCs w:val="21"/>
              </w:rPr>
            </w:pPr>
          </w:p>
          <w:p w14:paraId="35495F58" w14:textId="77777777" w:rsidR="008A760E" w:rsidRPr="005E1E26" w:rsidRDefault="008A760E" w:rsidP="00C60A82">
            <w:pPr>
              <w:ind w:leftChars="30" w:left="74"/>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16537BFA"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C781" w14:textId="77777777" w:rsidR="00A95DF7" w:rsidRDefault="00A95DF7" w:rsidP="00640580">
      <w:r>
        <w:separator/>
      </w:r>
    </w:p>
  </w:endnote>
  <w:endnote w:type="continuationSeparator" w:id="0">
    <w:p w14:paraId="12DE9597" w14:textId="77777777" w:rsidR="00A95DF7" w:rsidRDefault="00A95DF7" w:rsidP="00640580">
      <w:r>
        <w:continuationSeparator/>
      </w:r>
    </w:p>
  </w:endnote>
  <w:endnote w:type="continuationNotice" w:id="1">
    <w:p w14:paraId="06D19C8B" w14:textId="77777777" w:rsidR="00A95DF7" w:rsidRDefault="00A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68AE" w14:textId="77777777" w:rsidR="00A95DF7" w:rsidRDefault="00A95DF7" w:rsidP="00640580">
      <w:r>
        <w:separator/>
      </w:r>
    </w:p>
  </w:footnote>
  <w:footnote w:type="continuationSeparator" w:id="0">
    <w:p w14:paraId="1950E5BB" w14:textId="77777777" w:rsidR="00A95DF7" w:rsidRDefault="00A95DF7" w:rsidP="00640580">
      <w:r>
        <w:continuationSeparator/>
      </w:r>
    </w:p>
  </w:footnote>
  <w:footnote w:type="continuationNotice" w:id="1">
    <w:p w14:paraId="780C9A29" w14:textId="77777777" w:rsidR="00A95DF7" w:rsidRDefault="00A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081676">
    <w:abstractNumId w:val="11"/>
  </w:num>
  <w:num w:numId="2" w16cid:durableId="1686325618">
    <w:abstractNumId w:val="8"/>
  </w:num>
  <w:num w:numId="3" w16cid:durableId="1589996138">
    <w:abstractNumId w:val="1"/>
  </w:num>
  <w:num w:numId="4" w16cid:durableId="966815824">
    <w:abstractNumId w:val="2"/>
  </w:num>
  <w:num w:numId="5" w16cid:durableId="304773628">
    <w:abstractNumId w:val="7"/>
  </w:num>
  <w:num w:numId="6" w16cid:durableId="933054039">
    <w:abstractNumId w:val="9"/>
  </w:num>
  <w:num w:numId="7" w16cid:durableId="142628543">
    <w:abstractNumId w:val="10"/>
  </w:num>
  <w:num w:numId="8" w16cid:durableId="1427574421">
    <w:abstractNumId w:val="0"/>
  </w:num>
  <w:num w:numId="9" w16cid:durableId="1322007554">
    <w:abstractNumId w:val="4"/>
  </w:num>
  <w:num w:numId="10" w16cid:durableId="1365322335">
    <w:abstractNumId w:val="12"/>
  </w:num>
  <w:num w:numId="11" w16cid:durableId="1515920909">
    <w:abstractNumId w:val="6"/>
  </w:num>
  <w:num w:numId="12" w16cid:durableId="548999945">
    <w:abstractNumId w:val="3"/>
  </w:num>
  <w:num w:numId="13" w16cid:durableId="529028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1044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4081"/>
    <w:rsid w:val="000167EB"/>
    <w:rsid w:val="000224BB"/>
    <w:rsid w:val="00022B85"/>
    <w:rsid w:val="0002300D"/>
    <w:rsid w:val="00023BE8"/>
    <w:rsid w:val="00024DEC"/>
    <w:rsid w:val="00030344"/>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1023AD"/>
    <w:rsid w:val="0011402F"/>
    <w:rsid w:val="00115A2D"/>
    <w:rsid w:val="00115C63"/>
    <w:rsid w:val="00131637"/>
    <w:rsid w:val="00135597"/>
    <w:rsid w:val="001426A2"/>
    <w:rsid w:val="00143309"/>
    <w:rsid w:val="00151B85"/>
    <w:rsid w:val="00156902"/>
    <w:rsid w:val="00164B15"/>
    <w:rsid w:val="00171536"/>
    <w:rsid w:val="00181060"/>
    <w:rsid w:val="00185DB6"/>
    <w:rsid w:val="001A1FBB"/>
    <w:rsid w:val="001B1DEC"/>
    <w:rsid w:val="001B7292"/>
    <w:rsid w:val="001C4891"/>
    <w:rsid w:val="001C6229"/>
    <w:rsid w:val="001D0C1E"/>
    <w:rsid w:val="001D1F68"/>
    <w:rsid w:val="001E691E"/>
    <w:rsid w:val="001F55D5"/>
    <w:rsid w:val="001F6AB0"/>
    <w:rsid w:val="002002A3"/>
    <w:rsid w:val="0020208F"/>
    <w:rsid w:val="00202475"/>
    <w:rsid w:val="0020284B"/>
    <w:rsid w:val="0020366E"/>
    <w:rsid w:val="00205D2B"/>
    <w:rsid w:val="00220D1C"/>
    <w:rsid w:val="00226462"/>
    <w:rsid w:val="002307D1"/>
    <w:rsid w:val="00234DC8"/>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41517B"/>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5056"/>
    <w:rsid w:val="004E7383"/>
    <w:rsid w:val="004F6B26"/>
    <w:rsid w:val="004F771B"/>
    <w:rsid w:val="0050025F"/>
    <w:rsid w:val="005035BD"/>
    <w:rsid w:val="00507816"/>
    <w:rsid w:val="0050787A"/>
    <w:rsid w:val="00513A8F"/>
    <w:rsid w:val="0052237C"/>
    <w:rsid w:val="00527CB3"/>
    <w:rsid w:val="0053046D"/>
    <w:rsid w:val="00536B80"/>
    <w:rsid w:val="00541A23"/>
    <w:rsid w:val="00552776"/>
    <w:rsid w:val="0056300E"/>
    <w:rsid w:val="00566E59"/>
    <w:rsid w:val="005707FD"/>
    <w:rsid w:val="00573E72"/>
    <w:rsid w:val="00592C07"/>
    <w:rsid w:val="00596ABB"/>
    <w:rsid w:val="005A01A7"/>
    <w:rsid w:val="005A2753"/>
    <w:rsid w:val="005A6CE7"/>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DC8"/>
    <w:rsid w:val="00681379"/>
    <w:rsid w:val="00683C3E"/>
    <w:rsid w:val="006848F3"/>
    <w:rsid w:val="00685E0A"/>
    <w:rsid w:val="00692150"/>
    <w:rsid w:val="00695D5E"/>
    <w:rsid w:val="006A3987"/>
    <w:rsid w:val="006A7B91"/>
    <w:rsid w:val="006B17DE"/>
    <w:rsid w:val="006B1F4B"/>
    <w:rsid w:val="006B4844"/>
    <w:rsid w:val="006C095B"/>
    <w:rsid w:val="006C2D3C"/>
    <w:rsid w:val="006C5553"/>
    <w:rsid w:val="006C55B7"/>
    <w:rsid w:val="006C5A88"/>
    <w:rsid w:val="006C6C05"/>
    <w:rsid w:val="006D111B"/>
    <w:rsid w:val="006D3619"/>
    <w:rsid w:val="006D4984"/>
    <w:rsid w:val="006D4E72"/>
    <w:rsid w:val="006D72CC"/>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D3555"/>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6ED3"/>
    <w:rsid w:val="00897B4C"/>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1B36"/>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DDF"/>
    <w:rsid w:val="00A80BC4"/>
    <w:rsid w:val="00A924F0"/>
    <w:rsid w:val="00A94EC6"/>
    <w:rsid w:val="00A95DF7"/>
    <w:rsid w:val="00AA2605"/>
    <w:rsid w:val="00AA3B42"/>
    <w:rsid w:val="00AD0F04"/>
    <w:rsid w:val="00AD3492"/>
    <w:rsid w:val="00AD6ADF"/>
    <w:rsid w:val="00AE0F14"/>
    <w:rsid w:val="00AE684E"/>
    <w:rsid w:val="00AF0F91"/>
    <w:rsid w:val="00AF4005"/>
    <w:rsid w:val="00AF65DA"/>
    <w:rsid w:val="00B0334C"/>
    <w:rsid w:val="00B04036"/>
    <w:rsid w:val="00B0582B"/>
    <w:rsid w:val="00B20BC0"/>
    <w:rsid w:val="00B23F86"/>
    <w:rsid w:val="00B33370"/>
    <w:rsid w:val="00B338BB"/>
    <w:rsid w:val="00B4151B"/>
    <w:rsid w:val="00B4685B"/>
    <w:rsid w:val="00B52B6E"/>
    <w:rsid w:val="00B633D6"/>
    <w:rsid w:val="00B65577"/>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31A5E"/>
    <w:rsid w:val="00F407B7"/>
    <w:rsid w:val="00F421AB"/>
    <w:rsid w:val="00F536D7"/>
    <w:rsid w:val="00F60409"/>
    <w:rsid w:val="00F61BF3"/>
    <w:rsid w:val="00F61F46"/>
    <w:rsid w:val="00F76985"/>
    <w:rsid w:val="00F81FC9"/>
    <w:rsid w:val="00F8361F"/>
    <w:rsid w:val="00F868F1"/>
    <w:rsid w:val="00F95B58"/>
    <w:rsid w:val="00F96769"/>
    <w:rsid w:val="00FB29B9"/>
    <w:rsid w:val="00FB2BBB"/>
    <w:rsid w:val="00FB2EE1"/>
    <w:rsid w:val="00FB5338"/>
    <w:rsid w:val="00FB7258"/>
    <w:rsid w:val="00FC03FD"/>
    <w:rsid w:val="00FC0997"/>
    <w:rsid w:val="00FC0C58"/>
    <w:rsid w:val="00FC60E6"/>
    <w:rsid w:val="00FD044C"/>
    <w:rsid w:val="00FD14B6"/>
    <w:rsid w:val="00FD3B19"/>
    <w:rsid w:val="00FD7B6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522-5C05-49B8-9768-59B7733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2152</TotalTime>
  <Pages>8</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小石川　直人</cp:lastModifiedBy>
  <cp:revision>80</cp:revision>
  <cp:lastPrinted>2024-03-19T11:06:00Z</cp:lastPrinted>
  <dcterms:created xsi:type="dcterms:W3CDTF">2023-03-07T06:30:00Z</dcterms:created>
  <dcterms:modified xsi:type="dcterms:W3CDTF">2024-04-16T01:20:00Z</dcterms:modified>
</cp:coreProperties>
</file>